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CC2E" w14:textId="77777777" w:rsidR="00E834B7" w:rsidRPr="00924382" w:rsidRDefault="00240BF0" w:rsidP="00924382">
      <w:pPr>
        <w:pStyle w:val="MainHeadingBoldWhite"/>
      </w:pPr>
      <w:commentRangeStart w:id="0"/>
      <w:r w:rsidRPr="00924382">
        <w:t>Headline</w:t>
      </w:r>
      <w:commentRangeEnd w:id="0"/>
      <w:r w:rsidR="00F83F1B">
        <w:rPr>
          <w:rStyle w:val="CommentReference"/>
          <w:b w:val="0"/>
          <w:bCs w:val="0"/>
          <w:noProof w:val="0"/>
          <w:color w:val="000000" w:themeColor="text1"/>
        </w:rPr>
        <w:commentReference w:id="0"/>
      </w:r>
      <w:r w:rsidRPr="00924382">
        <w:t xml:space="preserve"> </w:t>
      </w:r>
      <w:r w:rsidR="00924382" w:rsidRPr="00924382">
        <w:t>b</w:t>
      </w:r>
      <w:r w:rsidRPr="00924382">
        <w:t>old white</w:t>
      </w:r>
    </w:p>
    <w:p w14:paraId="14F1F18E" w14:textId="77777777" w:rsidR="00240BF0" w:rsidRPr="00240BF0" w:rsidRDefault="00240BF0" w:rsidP="00240BF0">
      <w:pPr>
        <w:pStyle w:val="Subheadwhite"/>
      </w:pPr>
      <w:r w:rsidRPr="00240BF0">
        <w:t>Subhead regular white</w:t>
      </w:r>
    </w:p>
    <w:p w14:paraId="20CC9D58" w14:textId="77777777" w:rsidR="00240BF0" w:rsidRPr="00240BF0" w:rsidRDefault="00240BF0" w:rsidP="00240BF0">
      <w:pPr>
        <w:pStyle w:val="Subheadwhite"/>
      </w:pPr>
    </w:p>
    <w:p w14:paraId="64BCFAC1" w14:textId="77777777" w:rsidR="00240BF0" w:rsidRDefault="00240BF0">
      <w:pPr>
        <w:sectPr w:rsidR="00240BF0" w:rsidSect="00240BF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510" w:right="680" w:bottom="794" w:left="680" w:header="0" w:footer="680" w:gutter="0"/>
          <w:cols w:space="708"/>
          <w:docGrid w:linePitch="360"/>
        </w:sectPr>
      </w:pPr>
    </w:p>
    <w:p w14:paraId="40ECAA63" w14:textId="77777777" w:rsidR="00240BF0" w:rsidRPr="00240BF0" w:rsidRDefault="00240BF0" w:rsidP="00924382">
      <w:pPr>
        <w:pStyle w:val="MainHeadingBoldWhite"/>
      </w:pPr>
      <w:r w:rsidRPr="00240BF0">
        <w:lastRenderedPageBreak/>
        <w:t xml:space="preserve">Headline </w:t>
      </w:r>
      <w:r w:rsidR="00924382">
        <w:t>b</w:t>
      </w:r>
      <w:r w:rsidRPr="00240BF0">
        <w:t>old white</w:t>
      </w:r>
    </w:p>
    <w:p w14:paraId="52515D7F" w14:textId="77777777" w:rsidR="00240BF0" w:rsidRPr="00240BF0" w:rsidRDefault="00240BF0" w:rsidP="00240BF0">
      <w:pPr>
        <w:pStyle w:val="Subheadwhite"/>
      </w:pPr>
      <w:r w:rsidRPr="00240BF0">
        <w:t>Subhead regular white</w:t>
      </w:r>
    </w:p>
    <w:p w14:paraId="167CC08F" w14:textId="77777777" w:rsidR="00240BF0" w:rsidRDefault="00557A0A">
      <w:pPr>
        <w:sectPr w:rsidR="00240BF0" w:rsidSect="00240BF0">
          <w:footerReference w:type="default" r:id="rId22"/>
          <w:pgSz w:w="11906" w:h="16838" w:code="9"/>
          <w:pgMar w:top="510" w:right="680" w:bottom="794" w:left="680" w:header="0" w:footer="680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82816" behindDoc="0" locked="1" layoutInCell="1" allowOverlap="1" wp14:anchorId="7C8BC7D9" wp14:editId="197ECC4A">
            <wp:simplePos x="0" y="0"/>
            <wp:positionH relativeFrom="page">
              <wp:posOffset>3882353</wp:posOffset>
            </wp:positionH>
            <wp:positionV relativeFrom="paragraph">
              <wp:posOffset>594360</wp:posOffset>
            </wp:positionV>
            <wp:extent cx="3689280" cy="5929560"/>
            <wp:effectExtent l="0" t="0" r="6985" b="0"/>
            <wp:wrapNone/>
            <wp:docPr id="66" name="Graphic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Graphic 6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280" cy="592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3E53F" w14:textId="77777777" w:rsidR="00240BF0" w:rsidRPr="00240BF0" w:rsidRDefault="00240BF0" w:rsidP="00924382">
      <w:pPr>
        <w:pStyle w:val="MainHeadingBoldWhite"/>
      </w:pPr>
      <w:r w:rsidRPr="00240BF0">
        <w:lastRenderedPageBreak/>
        <w:t xml:space="preserve">Headline </w:t>
      </w:r>
      <w:r w:rsidR="00924382">
        <w:t>b</w:t>
      </w:r>
      <w:r w:rsidRPr="00240BF0">
        <w:t>old white</w:t>
      </w:r>
    </w:p>
    <w:p w14:paraId="09AE7DAD" w14:textId="77777777" w:rsidR="00240BF0" w:rsidRPr="00240BF0" w:rsidRDefault="00240BF0" w:rsidP="00240BF0">
      <w:pPr>
        <w:pStyle w:val="Subheadwhite"/>
      </w:pPr>
      <w:r w:rsidRPr="00240BF0">
        <w:t>Subhead regular white</w:t>
      </w:r>
    </w:p>
    <w:p w14:paraId="06181CE2" w14:textId="77777777" w:rsidR="00557A0A" w:rsidRPr="00557A0A" w:rsidRDefault="00557A0A" w:rsidP="00557A0A">
      <w:pPr>
        <w:spacing w:after="400"/>
        <w:rPr>
          <w:color w:val="969696"/>
        </w:rPr>
      </w:pPr>
    </w:p>
    <w:p w14:paraId="6618C511" w14:textId="77777777" w:rsidR="00557A0A" w:rsidRDefault="00557A0A" w:rsidP="00557A0A">
      <w:pPr>
        <w:ind w:left="-680"/>
      </w:pPr>
      <w:r>
        <w:rPr>
          <w:noProof/>
        </w:rPr>
        <w:drawing>
          <wp:anchor distT="0" distB="0" distL="114300" distR="114300" simplePos="0" relativeHeight="251683840" behindDoc="0" locked="1" layoutInCell="1" allowOverlap="1" wp14:anchorId="3070017C" wp14:editId="53F5BA47">
            <wp:simplePos x="0" y="0"/>
            <wp:positionH relativeFrom="margin">
              <wp:posOffset>5835650</wp:posOffset>
            </wp:positionH>
            <wp:positionV relativeFrom="paragraph">
              <wp:posOffset>2032000</wp:posOffset>
            </wp:positionV>
            <wp:extent cx="860425" cy="1313815"/>
            <wp:effectExtent l="0" t="0" r="0" b="635"/>
            <wp:wrapNone/>
            <wp:docPr id="73" name="Picture 7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 descr="Shape&#10;&#10;Description automatically generated with medium confidence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29"/>
                    <a:stretch/>
                  </pic:blipFill>
                  <pic:spPr bwMode="auto">
                    <a:xfrm>
                      <a:off x="0" y="0"/>
                      <a:ext cx="860425" cy="1313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14F81388" wp14:editId="0C1204CD">
                <wp:extent cx="7114784" cy="5490000"/>
                <wp:effectExtent l="0" t="0" r="0" b="0"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4784" cy="5490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1AA954" id="Rectangle 69" o:spid="_x0000_s1026" style="width:560.2pt;height:43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" fillcolor="#969696" stroked="f" strokeweight=".25pt">
                <w10:anchorlock/>
              </v:rect>
            </w:pict>
          </mc:Fallback>
        </mc:AlternateContent>
      </w:r>
    </w:p>
    <w:p w14:paraId="5F4D1B81" w14:textId="77777777" w:rsidR="00557A0A" w:rsidRDefault="00557A0A">
      <w:pPr>
        <w:sectPr w:rsidR="00557A0A" w:rsidSect="00240BF0">
          <w:headerReference w:type="default" r:id="rId26"/>
          <w:footerReference w:type="default" r:id="rId27"/>
          <w:pgSz w:w="11906" w:h="16838" w:code="9"/>
          <w:pgMar w:top="510" w:right="680" w:bottom="794" w:left="680" w:header="0" w:footer="680" w:gutter="0"/>
          <w:cols w:space="708"/>
          <w:docGrid w:linePitch="360"/>
        </w:sectPr>
      </w:pPr>
    </w:p>
    <w:p w14:paraId="2C250725" w14:textId="77777777" w:rsidR="00240BF0" w:rsidRPr="00240BF0" w:rsidRDefault="00240BF0" w:rsidP="00924382">
      <w:pPr>
        <w:pStyle w:val="MainHeadingBoldWhite"/>
      </w:pPr>
      <w:r w:rsidRPr="00240BF0">
        <w:t xml:space="preserve">Headline </w:t>
      </w:r>
      <w:r w:rsidR="00924382">
        <w:t>b</w:t>
      </w:r>
      <w:r w:rsidRPr="00240BF0">
        <w:t>old white</w:t>
      </w:r>
    </w:p>
    <w:p w14:paraId="238FE3C5" w14:textId="77777777" w:rsidR="00240BF0" w:rsidRPr="00240BF0" w:rsidRDefault="00240BF0" w:rsidP="00240BF0">
      <w:pPr>
        <w:pStyle w:val="Subheadwhite"/>
      </w:pPr>
      <w:r w:rsidRPr="00240BF0">
        <w:t>Subhead regular white</w:t>
      </w:r>
    </w:p>
    <w:p w14:paraId="6221C16C" w14:textId="77777777" w:rsidR="00557A0A" w:rsidRPr="00460166" w:rsidRDefault="00557A0A" w:rsidP="00557A0A">
      <w:pPr>
        <w:spacing w:after="160"/>
        <w:rPr>
          <w:color w:val="969696"/>
        </w:rPr>
      </w:pPr>
      <w:r w:rsidRPr="00460166">
        <w:rPr>
          <w:noProof/>
          <w:color w:val="969696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A4EEF63" wp14:editId="3142644F">
                <wp:simplePos x="0" y="0"/>
                <wp:positionH relativeFrom="page">
                  <wp:posOffset>28800</wp:posOffset>
                </wp:positionH>
                <wp:positionV relativeFrom="page">
                  <wp:posOffset>3254400</wp:posOffset>
                </wp:positionV>
                <wp:extent cx="7611840" cy="5457960"/>
                <wp:effectExtent l="0" t="0" r="8255" b="9525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1840" cy="5457960"/>
                          <a:chOff x="0" y="0"/>
                          <a:chExt cx="7612365" cy="5458343"/>
                        </a:xfrm>
                      </wpg:grpSpPr>
                      <wps:wsp>
                        <wps:cNvPr id="78" name="Rectangle 78"/>
                        <wps:cNvSpPr/>
                        <wps:spPr>
                          <a:xfrm>
                            <a:off x="2627085" y="2380343"/>
                            <a:ext cx="4985280" cy="30780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133600" y="0"/>
                            <a:ext cx="4103280" cy="28080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85000"/>
                            </a:schemeClr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0" y="2409371"/>
                            <a:ext cx="2887980" cy="190754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65000"/>
                            </a:schemeClr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 descr="Shap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33600" y="2039200"/>
                            <a:ext cx="1151890" cy="1149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6B2C2" id="Group 81" o:spid="_x0000_s1026" style="position:absolute;margin-left:2.25pt;margin-top:256.25pt;width:599.35pt;height:429.75pt;z-index:251692032;mso-position-horizontal-relative:page;mso-position-vertical-relative:page;mso-width-relative:margin;mso-height-relative:margin" coordsize="76123,54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">
                <v:rect id="Rectangle 78" o:spid="_x0000_s1027" style="position:absolute;left:26270;top:23803;width:49853;height:30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" fillcolor="#969696" stroked="f" strokeweight=".25pt"/>
                <v:rect id="Rectangle 75" o:spid="_x0000_s1028" style="position:absolute;left:21336;width:41032;height:28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" fillcolor="#d8d8d8 [2734]" stroked="f" strokeweight=".25pt"/>
                <v:rect id="Rectangle 76" o:spid="_x0000_s1029" style="position:absolute;top:24093;width:28879;height:19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" fillcolor="#a5a5a5 [2094]" stroked="f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30" type="#_x0000_t75" alt="Shape&#10;&#10;Description automatically generated with medium confidence" style="position:absolute;left:21336;top:20392;width:11518;height:1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">
                  <v:imagedata r:id="rId29" o:title="Shape&#10;&#10;Description automatically generated with medium confidence"/>
                </v:shape>
                <w10:wrap anchorx="page" anchory="page"/>
              </v:group>
            </w:pict>
          </mc:Fallback>
        </mc:AlternateContent>
      </w:r>
    </w:p>
    <w:p w14:paraId="440649AA" w14:textId="77777777" w:rsidR="00557A0A" w:rsidRPr="00460166" w:rsidRDefault="00557A0A" w:rsidP="00557A0A">
      <w:pPr>
        <w:ind w:left="2716"/>
        <w:rPr>
          <w:color w:val="969696"/>
        </w:rPr>
      </w:pPr>
    </w:p>
    <w:p w14:paraId="4044DB25" w14:textId="77777777" w:rsidR="00557A0A" w:rsidRPr="00460166" w:rsidRDefault="00557A0A">
      <w:pPr>
        <w:rPr>
          <w:color w:val="969696"/>
        </w:rPr>
      </w:pPr>
    </w:p>
    <w:p w14:paraId="2C97F2DC" w14:textId="77777777" w:rsidR="00557A0A" w:rsidRPr="00460166" w:rsidRDefault="00557A0A">
      <w:pPr>
        <w:rPr>
          <w:color w:val="969696"/>
        </w:rPr>
      </w:pPr>
    </w:p>
    <w:p w14:paraId="5C4CA249" w14:textId="77777777" w:rsidR="00557A0A" w:rsidRDefault="00557A0A">
      <w:pPr>
        <w:sectPr w:rsidR="00557A0A" w:rsidSect="00240BF0">
          <w:headerReference w:type="default" r:id="rId30"/>
          <w:footerReference w:type="default" r:id="rId31"/>
          <w:pgSz w:w="11906" w:h="16838" w:code="9"/>
          <w:pgMar w:top="510" w:right="680" w:bottom="794" w:left="680" w:header="0" w:footer="680" w:gutter="0"/>
          <w:cols w:space="708"/>
          <w:docGrid w:linePitch="360"/>
        </w:sectPr>
      </w:pPr>
    </w:p>
    <w:p w14:paraId="02FAA57D" w14:textId="77777777" w:rsidR="00240BF0" w:rsidRPr="00557A0A" w:rsidRDefault="00240BF0" w:rsidP="00924382">
      <w:pPr>
        <w:pStyle w:val="MainHeadlineBoldBlack"/>
      </w:pPr>
      <w:r w:rsidRPr="00557A0A">
        <w:t xml:space="preserve">Headline </w:t>
      </w:r>
      <w:r w:rsidR="00924382">
        <w:t>b</w:t>
      </w:r>
      <w:r w:rsidRPr="00557A0A">
        <w:t xml:space="preserve">old </w:t>
      </w:r>
      <w:r w:rsidR="00557A0A">
        <w:t>black</w:t>
      </w:r>
    </w:p>
    <w:p w14:paraId="64AB4D27" w14:textId="77777777" w:rsidR="00240BF0" w:rsidRPr="00557A0A" w:rsidRDefault="00240BF0" w:rsidP="00557A0A">
      <w:pPr>
        <w:pStyle w:val="Subheadblack"/>
      </w:pPr>
      <w:r w:rsidRPr="00557A0A">
        <w:t xml:space="preserve">Subhead regular </w:t>
      </w:r>
      <w:r w:rsidR="00557A0A">
        <w:t>black</w:t>
      </w:r>
    </w:p>
    <w:p w14:paraId="1ABBB979" w14:textId="77777777" w:rsidR="00240BF0" w:rsidRPr="00557A0A" w:rsidRDefault="00240BF0" w:rsidP="00557A0A">
      <w:pPr>
        <w:rPr>
          <w:color w:val="FFFFFF" w:themeColor="background1"/>
        </w:rPr>
      </w:pPr>
    </w:p>
    <w:p w14:paraId="2EC71B71" w14:textId="77777777" w:rsidR="00557A0A" w:rsidRPr="00557A0A" w:rsidRDefault="00596867" w:rsidP="00557A0A">
      <w:pPr>
        <w:rPr>
          <w:color w:val="FFFFFF" w:themeColor="background1"/>
        </w:rPr>
      </w:pPr>
      <w:r w:rsidRPr="00557A0A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B0EFF24" wp14:editId="695EFD1D">
                <wp:simplePos x="0" y="0"/>
                <wp:positionH relativeFrom="page">
                  <wp:posOffset>28575</wp:posOffset>
                </wp:positionH>
                <wp:positionV relativeFrom="page">
                  <wp:posOffset>3254375</wp:posOffset>
                </wp:positionV>
                <wp:extent cx="7611745" cy="5457825"/>
                <wp:effectExtent l="0" t="0" r="8255" b="9525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1745" cy="5457825"/>
                          <a:chOff x="0" y="0"/>
                          <a:chExt cx="7612365" cy="5458343"/>
                        </a:xfrm>
                      </wpg:grpSpPr>
                      <wps:wsp>
                        <wps:cNvPr id="83" name="Rectangle 83"/>
                        <wps:cNvSpPr/>
                        <wps:spPr>
                          <a:xfrm>
                            <a:off x="2627085" y="2380343"/>
                            <a:ext cx="4985280" cy="30780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133600" y="0"/>
                            <a:ext cx="4103280" cy="28080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85000"/>
                            </a:schemeClr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0" y="2409371"/>
                            <a:ext cx="2887980" cy="190754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65000"/>
                            </a:schemeClr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133616" y="2039201"/>
                            <a:ext cx="1151857" cy="1149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8FD72" id="Group 82" o:spid="_x0000_s1026" style="position:absolute;margin-left:2.25pt;margin-top:256.25pt;width:599.35pt;height:429.75pt;z-index:251693056;mso-position-horizontal-relative:page;mso-position-vertical-relative:page" coordsize="76123,54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">
                <v:rect id="Rectangle 83" o:spid="_x0000_s1027" style="position:absolute;left:26270;top:23803;width:49853;height:30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" fillcolor="#969696" stroked="f" strokeweight=".25pt"/>
                <v:rect id="Rectangle 84" o:spid="_x0000_s1028" style="position:absolute;left:21336;width:41032;height:28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" fillcolor="#d8d8d8 [2734]" stroked="f" strokeweight=".25pt"/>
                <v:rect id="Rectangle 85" o:spid="_x0000_s1029" style="position:absolute;top:24093;width:28879;height:19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" fillcolor="#a5a5a5 [2094]" stroked="f" strokeweight=".25pt"/>
                <v:shape id="Picture 86" o:spid="_x0000_s1030" type="#_x0000_t75" style="position:absolute;left:21336;top:20392;width:11518;height:1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">
                  <v:imagedata r:id="rId33" o:title=""/>
                </v:shape>
                <w10:wrap anchorx="page" anchory="page"/>
              </v:group>
            </w:pict>
          </mc:Fallback>
        </mc:AlternateContent>
      </w:r>
    </w:p>
    <w:p w14:paraId="277498A4" w14:textId="77777777" w:rsidR="00557A0A" w:rsidRPr="00557A0A" w:rsidRDefault="00557A0A" w:rsidP="00557A0A">
      <w:pPr>
        <w:rPr>
          <w:color w:val="FFFFFF" w:themeColor="background1"/>
        </w:rPr>
      </w:pPr>
    </w:p>
    <w:p w14:paraId="3F109635" w14:textId="77777777" w:rsidR="00557A0A" w:rsidRPr="00557A0A" w:rsidRDefault="00557A0A" w:rsidP="00557A0A">
      <w:pPr>
        <w:rPr>
          <w:color w:val="FFFFFF" w:themeColor="background1"/>
        </w:rPr>
      </w:pPr>
    </w:p>
    <w:p w14:paraId="7A5F45CB" w14:textId="77777777" w:rsidR="00557A0A" w:rsidRPr="00557A0A" w:rsidRDefault="00557A0A" w:rsidP="00557A0A">
      <w:pPr>
        <w:sectPr w:rsidR="00557A0A" w:rsidRPr="00557A0A" w:rsidSect="00240BF0">
          <w:headerReference w:type="default" r:id="rId34"/>
          <w:footerReference w:type="default" r:id="rId35"/>
          <w:pgSz w:w="11906" w:h="16838" w:code="9"/>
          <w:pgMar w:top="510" w:right="680" w:bottom="794" w:left="680" w:header="0" w:footer="680" w:gutter="0"/>
          <w:cols w:space="708"/>
          <w:docGrid w:linePitch="360"/>
        </w:sectPr>
      </w:pPr>
    </w:p>
    <w:p w14:paraId="34057515" w14:textId="77777777" w:rsidR="00240BF0" w:rsidRPr="00240BF0" w:rsidRDefault="00240BF0" w:rsidP="00924382">
      <w:pPr>
        <w:pStyle w:val="MainHeadingBoldWhite"/>
      </w:pPr>
      <w:r w:rsidRPr="00240BF0">
        <w:t xml:space="preserve">Headline </w:t>
      </w:r>
      <w:r w:rsidR="00924382">
        <w:t>b</w:t>
      </w:r>
      <w:r w:rsidRPr="00240BF0">
        <w:t>old white</w:t>
      </w:r>
    </w:p>
    <w:p w14:paraId="506975AD" w14:textId="77777777" w:rsidR="00240BF0" w:rsidRPr="00240BF0" w:rsidRDefault="00240BF0" w:rsidP="00240BF0">
      <w:pPr>
        <w:pStyle w:val="Subheadwhite"/>
      </w:pPr>
      <w:r w:rsidRPr="00240BF0">
        <w:t>Subhead regular white</w:t>
      </w:r>
    </w:p>
    <w:p w14:paraId="78D45FE3" w14:textId="77777777" w:rsidR="00240BF0" w:rsidRDefault="00240BF0">
      <w:pPr>
        <w:sectPr w:rsidR="00240BF0" w:rsidSect="00240BF0">
          <w:headerReference w:type="default" r:id="rId36"/>
          <w:footerReference w:type="default" r:id="rId37"/>
          <w:pgSz w:w="11906" w:h="16838" w:code="9"/>
          <w:pgMar w:top="510" w:right="680" w:bottom="794" w:left="680" w:header="0" w:footer="680" w:gutter="0"/>
          <w:cols w:space="708"/>
          <w:docGrid w:linePitch="360"/>
        </w:sectPr>
      </w:pPr>
    </w:p>
    <w:p w14:paraId="066F72D7" w14:textId="77777777" w:rsidR="00240BF0" w:rsidRPr="00557A0A" w:rsidRDefault="00240BF0" w:rsidP="00924382">
      <w:pPr>
        <w:pStyle w:val="MainHeadlineBoldBlack"/>
      </w:pPr>
      <w:r w:rsidRPr="00557A0A">
        <w:t xml:space="preserve">Headline </w:t>
      </w:r>
      <w:r w:rsidR="00924382">
        <w:t>b</w:t>
      </w:r>
      <w:r w:rsidRPr="00557A0A">
        <w:t xml:space="preserve">old </w:t>
      </w:r>
      <w:r w:rsidR="00AC634C">
        <w:t>black</w:t>
      </w:r>
    </w:p>
    <w:p w14:paraId="7C9560D1" w14:textId="77777777" w:rsidR="00240BF0" w:rsidRPr="00240BF0" w:rsidRDefault="00240BF0" w:rsidP="00A324E0">
      <w:pPr>
        <w:pStyle w:val="Subheadblack"/>
      </w:pPr>
      <w:r w:rsidRPr="00240BF0">
        <w:t xml:space="preserve">Subhead regular </w:t>
      </w:r>
      <w:r w:rsidR="00AC634C">
        <w:t>black</w:t>
      </w:r>
    </w:p>
    <w:p w14:paraId="09B03368" w14:textId="77777777" w:rsidR="00240BF0" w:rsidRDefault="00240BF0" w:rsidP="00557A0A">
      <w:pPr>
        <w:pStyle w:val="Subheadblack"/>
        <w:sectPr w:rsidR="00240BF0" w:rsidSect="00240BF0">
          <w:headerReference w:type="default" r:id="rId38"/>
          <w:footerReference w:type="default" r:id="rId39"/>
          <w:pgSz w:w="11906" w:h="16838" w:code="9"/>
          <w:pgMar w:top="510" w:right="680" w:bottom="794" w:left="680" w:header="0" w:footer="680" w:gutter="0"/>
          <w:cols w:space="708"/>
          <w:docGrid w:linePitch="360"/>
        </w:sectPr>
      </w:pPr>
    </w:p>
    <w:p w14:paraId="47B0CB76" w14:textId="77777777" w:rsidR="00240BF0" w:rsidRPr="00240BF0" w:rsidRDefault="00240BF0" w:rsidP="00924382">
      <w:pPr>
        <w:pStyle w:val="MainHeadingBoldWhite"/>
      </w:pPr>
      <w:r w:rsidRPr="00240BF0">
        <w:t xml:space="preserve">Headline </w:t>
      </w:r>
      <w:r w:rsidR="00924382">
        <w:t>b</w:t>
      </w:r>
      <w:r w:rsidRPr="00240BF0">
        <w:t>old white</w:t>
      </w:r>
    </w:p>
    <w:p w14:paraId="647A4DEC" w14:textId="77777777" w:rsidR="00240BF0" w:rsidRDefault="00240BF0" w:rsidP="00460166">
      <w:pPr>
        <w:spacing w:after="1680"/>
      </w:pPr>
    </w:p>
    <w:p w14:paraId="430C51B1" w14:textId="77777777" w:rsidR="00460166" w:rsidRDefault="00460166" w:rsidP="00460166">
      <w:pPr>
        <w:ind w:right="-653"/>
        <w:jc w:val="right"/>
        <w:sectPr w:rsidR="00460166" w:rsidSect="00240BF0">
          <w:headerReference w:type="default" r:id="rId40"/>
          <w:footerReference w:type="default" r:id="rId41"/>
          <w:pgSz w:w="11906" w:h="16838" w:code="9"/>
          <w:pgMar w:top="510" w:right="680" w:bottom="794" w:left="680" w:header="0" w:footer="680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7C213718" wp14:editId="214B93B3">
            <wp:simplePos x="0" y="0"/>
            <wp:positionH relativeFrom="page">
              <wp:align>right</wp:align>
            </wp:positionH>
            <wp:positionV relativeFrom="paragraph">
              <wp:posOffset>327206</wp:posOffset>
            </wp:positionV>
            <wp:extent cx="3829685" cy="6155690"/>
            <wp:effectExtent l="0" t="0" r="0" b="0"/>
            <wp:wrapNone/>
            <wp:docPr id="87" name="Graphic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Graphic 6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685" cy="615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6CFE9" w14:textId="77777777" w:rsidR="00240BF0" w:rsidRPr="00924382" w:rsidRDefault="00240BF0" w:rsidP="00924382">
      <w:pPr>
        <w:pStyle w:val="MainHeadlineBoldBlack"/>
      </w:pPr>
      <w:r w:rsidRPr="00924382">
        <w:t xml:space="preserve">Headline </w:t>
      </w:r>
      <w:r w:rsidR="00924382" w:rsidRPr="00924382">
        <w:t>b</w:t>
      </w:r>
      <w:r w:rsidRPr="00924382">
        <w:t xml:space="preserve">old </w:t>
      </w:r>
      <w:r w:rsidR="00AC634C" w:rsidRPr="00924382">
        <w:t>black</w:t>
      </w:r>
    </w:p>
    <w:p w14:paraId="7C830AF6" w14:textId="77777777" w:rsidR="00240BF0" w:rsidRPr="00460166" w:rsidRDefault="00240BF0" w:rsidP="00460166">
      <w:pPr>
        <w:rPr>
          <w:color w:val="FFFFFF" w:themeColor="background1"/>
        </w:rPr>
      </w:pPr>
    </w:p>
    <w:p w14:paraId="4A488018" w14:textId="77777777" w:rsidR="00460166" w:rsidRPr="00460166" w:rsidRDefault="00460166" w:rsidP="00460166">
      <w:pPr>
        <w:spacing w:after="3480"/>
        <w:rPr>
          <w:color w:val="FFFFFF" w:themeColor="background1"/>
        </w:rPr>
      </w:pPr>
    </w:p>
    <w:p w14:paraId="5A66F4F4" w14:textId="77777777" w:rsidR="00460166" w:rsidRPr="00460166" w:rsidRDefault="00460166" w:rsidP="00460166">
      <w:pPr>
        <w:ind w:left="-680"/>
        <w:rPr>
          <w:color w:val="FFFFFF" w:themeColor="background1"/>
        </w:rPr>
      </w:pPr>
      <w:r>
        <w:rPr>
          <w:noProof/>
        </w:rPr>
        <w:drawing>
          <wp:inline distT="0" distB="0" distL="0" distR="0" wp14:anchorId="6B6DF6CB" wp14:editId="74A1AF7F">
            <wp:extent cx="6191168" cy="3852000"/>
            <wp:effectExtent l="0" t="0" r="635" b="0"/>
            <wp:docPr id="95" name="Graphic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Graphic 95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168" cy="38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0257C" w14:textId="77777777" w:rsidR="00460166" w:rsidRDefault="00460166" w:rsidP="00460166"/>
    <w:p w14:paraId="5E3ACEA7" w14:textId="77777777" w:rsidR="00460166" w:rsidRDefault="00460166" w:rsidP="00557A0A">
      <w:pPr>
        <w:pStyle w:val="Subheadblack"/>
        <w:sectPr w:rsidR="00460166" w:rsidSect="00240BF0">
          <w:headerReference w:type="default" r:id="rId44"/>
          <w:footerReference w:type="default" r:id="rId45"/>
          <w:pgSz w:w="11906" w:h="16838" w:code="9"/>
          <w:pgMar w:top="510" w:right="680" w:bottom="794" w:left="680" w:header="0" w:footer="680" w:gutter="0"/>
          <w:cols w:space="708"/>
          <w:docGrid w:linePitch="360"/>
        </w:sectPr>
      </w:pPr>
    </w:p>
    <w:p w14:paraId="1116B6E3" w14:textId="77777777" w:rsidR="00240BF0" w:rsidRPr="00240BF0" w:rsidRDefault="00240BF0" w:rsidP="00924382">
      <w:pPr>
        <w:pStyle w:val="MainHeadingBoldWhite"/>
      </w:pPr>
      <w:r w:rsidRPr="00240BF0">
        <w:t xml:space="preserve">Headline </w:t>
      </w:r>
      <w:r w:rsidR="00924382">
        <w:t>b</w:t>
      </w:r>
      <w:r w:rsidRPr="00240BF0">
        <w:t>old white</w:t>
      </w:r>
    </w:p>
    <w:p w14:paraId="2F72CA41" w14:textId="77777777" w:rsidR="00240BF0" w:rsidRDefault="00240BF0"/>
    <w:p w14:paraId="61C5E465" w14:textId="77777777" w:rsidR="00460166" w:rsidRDefault="00460166">
      <w:r>
        <w:rPr>
          <w:noProof/>
        </w:rPr>
        <w:drawing>
          <wp:anchor distT="0" distB="0" distL="114300" distR="114300" simplePos="0" relativeHeight="251699200" behindDoc="0" locked="1" layoutInCell="1" allowOverlap="1" wp14:anchorId="79D68EBF" wp14:editId="372F4014">
            <wp:simplePos x="0" y="0"/>
            <wp:positionH relativeFrom="page">
              <wp:posOffset>3708400</wp:posOffset>
            </wp:positionH>
            <wp:positionV relativeFrom="margin">
              <wp:posOffset>3701233</wp:posOffset>
            </wp:positionV>
            <wp:extent cx="3852000" cy="6192000"/>
            <wp:effectExtent l="0" t="0" r="0" b="0"/>
            <wp:wrapNone/>
            <wp:docPr id="97" name="Graphic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Graphic 6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000" cy="61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7ED26" w14:textId="77777777" w:rsidR="00460166" w:rsidRDefault="00460166">
      <w:pPr>
        <w:sectPr w:rsidR="00460166" w:rsidSect="00460166">
          <w:headerReference w:type="default" r:id="rId46"/>
          <w:footerReference w:type="default" r:id="rId47"/>
          <w:pgSz w:w="11906" w:h="16838" w:code="9"/>
          <w:pgMar w:top="510" w:right="680" w:bottom="794" w:left="680" w:header="0" w:footer="227" w:gutter="0"/>
          <w:cols w:space="708"/>
          <w:docGrid w:linePitch="360"/>
        </w:sectPr>
      </w:pPr>
    </w:p>
    <w:p w14:paraId="19B1D1AE" w14:textId="77777777" w:rsidR="00460166" w:rsidRPr="00240BF0" w:rsidRDefault="00460166" w:rsidP="00924382">
      <w:pPr>
        <w:pStyle w:val="MainHeadingBoldWhite"/>
      </w:pPr>
      <w:r w:rsidRPr="00240BF0">
        <w:t xml:space="preserve">Headline </w:t>
      </w:r>
      <w:r w:rsidR="00924382">
        <w:t>b</w:t>
      </w:r>
      <w:r w:rsidRPr="00240BF0">
        <w:t>old white</w:t>
      </w:r>
    </w:p>
    <w:p w14:paraId="55C5B1E3" w14:textId="77777777" w:rsidR="00460166" w:rsidRDefault="00460166" w:rsidP="00460166"/>
    <w:p w14:paraId="1C463BB7" w14:textId="77777777" w:rsidR="00460166" w:rsidRDefault="00460166" w:rsidP="00460166">
      <w:r>
        <w:rPr>
          <w:noProof/>
        </w:rPr>
        <w:drawing>
          <wp:anchor distT="0" distB="0" distL="114300" distR="114300" simplePos="0" relativeHeight="251701248" behindDoc="0" locked="1" layoutInCell="1" allowOverlap="1" wp14:anchorId="2ABA2180" wp14:editId="41A3E3FF">
            <wp:simplePos x="0" y="0"/>
            <wp:positionH relativeFrom="page">
              <wp:posOffset>3708400</wp:posOffset>
            </wp:positionH>
            <wp:positionV relativeFrom="margin">
              <wp:posOffset>3701233</wp:posOffset>
            </wp:positionV>
            <wp:extent cx="3852000" cy="6192000"/>
            <wp:effectExtent l="0" t="0" r="0" b="0"/>
            <wp:wrapNone/>
            <wp:docPr id="109" name="Graphic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Graphic 6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000" cy="61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DA4AF" w14:textId="77777777" w:rsidR="00460166" w:rsidRDefault="00460166" w:rsidP="00460166">
      <w:pPr>
        <w:sectPr w:rsidR="00460166" w:rsidSect="00460166">
          <w:headerReference w:type="default" r:id="rId48"/>
          <w:footerReference w:type="default" r:id="rId49"/>
          <w:pgSz w:w="11906" w:h="16838" w:code="9"/>
          <w:pgMar w:top="510" w:right="680" w:bottom="794" w:left="680" w:header="0" w:footer="227" w:gutter="0"/>
          <w:cols w:space="708"/>
          <w:docGrid w:linePitch="360"/>
        </w:sectPr>
      </w:pPr>
    </w:p>
    <w:p w14:paraId="0253B92D" w14:textId="77777777" w:rsidR="00460166" w:rsidRPr="00240BF0" w:rsidRDefault="00460166" w:rsidP="00924382">
      <w:pPr>
        <w:pStyle w:val="MainHeadingBoldWhite"/>
      </w:pPr>
      <w:r w:rsidRPr="00240BF0">
        <w:t xml:space="preserve">Headline </w:t>
      </w:r>
      <w:r w:rsidR="00924382">
        <w:t>b</w:t>
      </w:r>
      <w:r w:rsidRPr="00240BF0">
        <w:t>old white</w:t>
      </w:r>
    </w:p>
    <w:p w14:paraId="60F3A087" w14:textId="77777777" w:rsidR="00460166" w:rsidRDefault="00460166" w:rsidP="00460166"/>
    <w:p w14:paraId="7D624930" w14:textId="77777777" w:rsidR="00460166" w:rsidRDefault="00460166" w:rsidP="00460166">
      <w:r>
        <w:rPr>
          <w:noProof/>
        </w:rPr>
        <w:drawing>
          <wp:anchor distT="0" distB="0" distL="114300" distR="114300" simplePos="0" relativeHeight="251703296" behindDoc="0" locked="1" layoutInCell="1" allowOverlap="1" wp14:anchorId="476E85D4" wp14:editId="7610E7D6">
            <wp:simplePos x="0" y="0"/>
            <wp:positionH relativeFrom="page">
              <wp:posOffset>3708400</wp:posOffset>
            </wp:positionH>
            <wp:positionV relativeFrom="margin">
              <wp:posOffset>3701233</wp:posOffset>
            </wp:positionV>
            <wp:extent cx="3852000" cy="6192000"/>
            <wp:effectExtent l="0" t="0" r="0" b="0"/>
            <wp:wrapNone/>
            <wp:docPr id="112" name="Graphic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Graphic 6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000" cy="61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EA7BB" w14:textId="77777777" w:rsidR="00460166" w:rsidRDefault="00460166" w:rsidP="00460166">
      <w:pPr>
        <w:sectPr w:rsidR="00460166" w:rsidSect="00460166">
          <w:headerReference w:type="default" r:id="rId50"/>
          <w:footerReference w:type="default" r:id="rId51"/>
          <w:pgSz w:w="11906" w:h="16838" w:code="9"/>
          <w:pgMar w:top="510" w:right="680" w:bottom="794" w:left="680" w:header="0" w:footer="227" w:gutter="0"/>
          <w:cols w:space="708"/>
          <w:docGrid w:linePitch="360"/>
        </w:sectPr>
      </w:pPr>
    </w:p>
    <w:p w14:paraId="67957CFC" w14:textId="77777777" w:rsidR="00460166" w:rsidRPr="00240BF0" w:rsidRDefault="00460166" w:rsidP="00924382">
      <w:pPr>
        <w:pStyle w:val="MainHeadingBoldWhite"/>
      </w:pPr>
      <w:r w:rsidRPr="00240BF0">
        <w:t xml:space="preserve">Headline </w:t>
      </w:r>
      <w:r w:rsidR="00924382">
        <w:t>b</w:t>
      </w:r>
      <w:r w:rsidRPr="00240BF0">
        <w:t>old white</w:t>
      </w:r>
    </w:p>
    <w:p w14:paraId="6CE8B765" w14:textId="77777777" w:rsidR="00460166" w:rsidRDefault="00460166" w:rsidP="00460166"/>
    <w:p w14:paraId="36D09474" w14:textId="77777777" w:rsidR="00460166" w:rsidRDefault="00460166" w:rsidP="00460166">
      <w:r>
        <w:rPr>
          <w:noProof/>
        </w:rPr>
        <w:drawing>
          <wp:anchor distT="0" distB="0" distL="114300" distR="114300" simplePos="0" relativeHeight="251705344" behindDoc="0" locked="1" layoutInCell="1" allowOverlap="1" wp14:anchorId="019AE413" wp14:editId="2E2C4C99">
            <wp:simplePos x="0" y="0"/>
            <wp:positionH relativeFrom="page">
              <wp:posOffset>3708400</wp:posOffset>
            </wp:positionH>
            <wp:positionV relativeFrom="margin">
              <wp:posOffset>3701233</wp:posOffset>
            </wp:positionV>
            <wp:extent cx="3852000" cy="6192000"/>
            <wp:effectExtent l="0" t="0" r="0" b="0"/>
            <wp:wrapNone/>
            <wp:docPr id="115" name="Graphic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Graphic 6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000" cy="61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BFC3B" w14:textId="77777777" w:rsidR="00460166" w:rsidRDefault="00460166" w:rsidP="00460166">
      <w:pPr>
        <w:sectPr w:rsidR="00460166" w:rsidSect="00460166">
          <w:headerReference w:type="default" r:id="rId52"/>
          <w:footerReference w:type="default" r:id="rId53"/>
          <w:pgSz w:w="11906" w:h="16838" w:code="9"/>
          <w:pgMar w:top="510" w:right="680" w:bottom="794" w:left="680" w:header="0" w:footer="227" w:gutter="0"/>
          <w:cols w:space="708"/>
          <w:docGrid w:linePitch="360"/>
        </w:sectPr>
      </w:pPr>
    </w:p>
    <w:p w14:paraId="64685852" w14:textId="77777777" w:rsidR="00460166" w:rsidRPr="00240BF0" w:rsidRDefault="00460166" w:rsidP="00924382">
      <w:pPr>
        <w:pStyle w:val="MainHeadingBoldWhite"/>
      </w:pPr>
      <w:r w:rsidRPr="00240BF0">
        <w:t xml:space="preserve">Headline </w:t>
      </w:r>
      <w:r w:rsidR="00924382">
        <w:t>b</w:t>
      </w:r>
      <w:r w:rsidRPr="00240BF0">
        <w:t>old white</w:t>
      </w:r>
    </w:p>
    <w:p w14:paraId="1211296B" w14:textId="77777777" w:rsidR="00460166" w:rsidRDefault="00460166" w:rsidP="00460166"/>
    <w:p w14:paraId="376EA95D" w14:textId="77777777" w:rsidR="00460166" w:rsidRDefault="00460166" w:rsidP="00460166">
      <w:r>
        <w:rPr>
          <w:noProof/>
        </w:rPr>
        <w:drawing>
          <wp:anchor distT="0" distB="0" distL="114300" distR="114300" simplePos="0" relativeHeight="251707392" behindDoc="0" locked="1" layoutInCell="1" allowOverlap="1" wp14:anchorId="74835D0D" wp14:editId="6E95AE66">
            <wp:simplePos x="0" y="0"/>
            <wp:positionH relativeFrom="page">
              <wp:posOffset>3708400</wp:posOffset>
            </wp:positionH>
            <wp:positionV relativeFrom="margin">
              <wp:posOffset>3701233</wp:posOffset>
            </wp:positionV>
            <wp:extent cx="3852000" cy="6192000"/>
            <wp:effectExtent l="0" t="0" r="0" b="0"/>
            <wp:wrapNone/>
            <wp:docPr id="118" name="Graphic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Graphic 6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000" cy="61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4372B" w14:textId="77777777" w:rsidR="00460166" w:rsidRDefault="00460166" w:rsidP="00460166">
      <w:pPr>
        <w:sectPr w:rsidR="00460166" w:rsidSect="00460166">
          <w:headerReference w:type="default" r:id="rId54"/>
          <w:footerReference w:type="default" r:id="rId55"/>
          <w:pgSz w:w="11906" w:h="16838" w:code="9"/>
          <w:pgMar w:top="510" w:right="680" w:bottom="794" w:left="680" w:header="0" w:footer="227" w:gutter="0"/>
          <w:cols w:space="708"/>
          <w:docGrid w:linePitch="360"/>
        </w:sectPr>
      </w:pPr>
    </w:p>
    <w:p w14:paraId="3EA5330E" w14:textId="77777777" w:rsidR="00460166" w:rsidRPr="00240BF0" w:rsidRDefault="00460166" w:rsidP="00924382">
      <w:pPr>
        <w:pStyle w:val="MainHeadingBoldWhite"/>
      </w:pPr>
      <w:r w:rsidRPr="00240BF0">
        <w:t xml:space="preserve">Headline </w:t>
      </w:r>
      <w:r w:rsidR="00924382">
        <w:t>b</w:t>
      </w:r>
      <w:r w:rsidRPr="00240BF0">
        <w:t>old white</w:t>
      </w:r>
    </w:p>
    <w:p w14:paraId="62A47008" w14:textId="77777777" w:rsidR="00460166" w:rsidRDefault="00460166" w:rsidP="00460166"/>
    <w:p w14:paraId="596ADBD7" w14:textId="77777777" w:rsidR="00460166" w:rsidRDefault="00460166" w:rsidP="00460166">
      <w:r>
        <w:rPr>
          <w:noProof/>
        </w:rPr>
        <w:drawing>
          <wp:anchor distT="0" distB="0" distL="114300" distR="114300" simplePos="0" relativeHeight="251709440" behindDoc="0" locked="1" layoutInCell="1" allowOverlap="1" wp14:anchorId="7F506C39" wp14:editId="4B54B992">
            <wp:simplePos x="0" y="0"/>
            <wp:positionH relativeFrom="page">
              <wp:posOffset>3708400</wp:posOffset>
            </wp:positionH>
            <wp:positionV relativeFrom="margin">
              <wp:posOffset>3701233</wp:posOffset>
            </wp:positionV>
            <wp:extent cx="3852000" cy="6192000"/>
            <wp:effectExtent l="0" t="0" r="0" b="0"/>
            <wp:wrapNone/>
            <wp:docPr id="121" name="Graphic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Graphic 6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000" cy="61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0A763" w14:textId="77777777" w:rsidR="00460166" w:rsidRDefault="00460166" w:rsidP="00460166">
      <w:pPr>
        <w:sectPr w:rsidR="00460166" w:rsidSect="00460166">
          <w:headerReference w:type="default" r:id="rId56"/>
          <w:footerReference w:type="default" r:id="rId57"/>
          <w:pgSz w:w="11906" w:h="16838" w:code="9"/>
          <w:pgMar w:top="510" w:right="680" w:bottom="794" w:left="680" w:header="0" w:footer="227" w:gutter="0"/>
          <w:cols w:space="708"/>
          <w:docGrid w:linePitch="360"/>
        </w:sectPr>
      </w:pPr>
    </w:p>
    <w:p w14:paraId="29A26A77" w14:textId="77777777" w:rsidR="003C0907" w:rsidRPr="00A43E06" w:rsidRDefault="00E834B7" w:rsidP="00A43E06">
      <w:pPr>
        <w:pStyle w:val="Heading1"/>
      </w:pPr>
      <w:r w:rsidRPr="00A43E06">
        <w:t>Headline bold black</w:t>
      </w:r>
    </w:p>
    <w:p w14:paraId="56DB277A" w14:textId="77777777" w:rsidR="00E834B7" w:rsidRPr="00A43E06" w:rsidRDefault="00E834B7" w:rsidP="00A43E06">
      <w:pPr>
        <w:pStyle w:val="Heading2"/>
      </w:pPr>
      <w:r w:rsidRPr="00A43E06">
        <w:t xml:space="preserve">Subhead </w:t>
      </w:r>
      <w:r w:rsidR="00A43E06">
        <w:t>regular</w:t>
      </w:r>
      <w:r w:rsidRPr="00A43E06">
        <w:t xml:space="preserve"> black*</w:t>
      </w:r>
    </w:p>
    <w:p w14:paraId="308661C4" w14:textId="77777777" w:rsidR="00E834B7" w:rsidRDefault="00E834B7" w:rsidP="00A43E06">
      <w:pPr>
        <w:pStyle w:val="BodyText"/>
      </w:pPr>
    </w:p>
    <w:p w14:paraId="2E616C01" w14:textId="77777777" w:rsidR="00E834B7" w:rsidRDefault="00E834B7" w:rsidP="00A43E06">
      <w:pPr>
        <w:pStyle w:val="BodyText"/>
      </w:pPr>
      <w:r>
        <w:t xml:space="preserve">Body copy regular black 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Ut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in porta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enim</w:t>
      </w:r>
      <w:proofErr w:type="spellEnd"/>
      <w:r>
        <w:t xml:space="preserve"> id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,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id lorem </w:t>
      </w:r>
      <w:proofErr w:type="spellStart"/>
      <w:r>
        <w:t>rutrum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vitae,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a, </w:t>
      </w:r>
      <w:proofErr w:type="spellStart"/>
      <w:r>
        <w:t>porttitor</w:t>
      </w:r>
      <w:proofErr w:type="spellEnd"/>
      <w:r>
        <w:t xml:space="preserve"> in </w:t>
      </w:r>
      <w:proofErr w:type="spellStart"/>
      <w:r>
        <w:t>turpis</w:t>
      </w:r>
      <w:proofErr w:type="spellEnd"/>
      <w:r>
        <w:t xml:space="preserve">. Maecenas </w:t>
      </w:r>
      <w:proofErr w:type="spellStart"/>
      <w:r>
        <w:t>dapibus</w:t>
      </w:r>
      <w:proofErr w:type="spellEnd"/>
      <w:r>
        <w:t xml:space="preserve"> mi vitae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, id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ipsum, </w:t>
      </w:r>
      <w:proofErr w:type="spellStart"/>
      <w:r>
        <w:t>vehicula</w:t>
      </w:r>
      <w:proofErr w:type="spellEnd"/>
      <w:r>
        <w:t xml:space="preserve"> et </w:t>
      </w:r>
      <w:proofErr w:type="spellStart"/>
      <w:r>
        <w:t>nisl</w:t>
      </w:r>
      <w:proofErr w:type="spellEnd"/>
      <w:r>
        <w:t xml:space="preserve"> in,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Integer at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elit</w:t>
      </w:r>
      <w:proofErr w:type="spellEnd"/>
      <w:r>
        <w:t>.</w:t>
      </w:r>
    </w:p>
    <w:p w14:paraId="6A7926FF" w14:textId="77777777" w:rsidR="00E834B7" w:rsidRDefault="00E834B7" w:rsidP="00A43E06">
      <w:pPr>
        <w:pStyle w:val="BodyText"/>
      </w:pPr>
    </w:p>
    <w:p w14:paraId="44D9ED29" w14:textId="77777777" w:rsidR="00E834B7" w:rsidRDefault="00E834B7" w:rsidP="00A43E06">
      <w:pPr>
        <w:pStyle w:val="BodyText"/>
      </w:pPr>
      <w:proofErr w:type="spellStart"/>
      <w:r>
        <w:t>Nullam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,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convallis ante </w:t>
      </w:r>
      <w:proofErr w:type="spellStart"/>
      <w:r>
        <w:t>ante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lorem. Cras ac </w:t>
      </w:r>
      <w:proofErr w:type="spellStart"/>
      <w:r>
        <w:t>commodo</w:t>
      </w:r>
      <w:proofErr w:type="spellEnd"/>
      <w:r>
        <w:t xml:space="preserve"> lorem,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mi. Integer ac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at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vitae magna.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in pulvinar </w:t>
      </w:r>
      <w:proofErr w:type="spellStart"/>
      <w:r>
        <w:t>enim</w:t>
      </w:r>
      <w:proofErr w:type="spellEnd"/>
      <w:r>
        <w:t xml:space="preserve"> pharetra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Donec </w:t>
      </w:r>
      <w:proofErr w:type="spellStart"/>
      <w:r>
        <w:t>tristique</w:t>
      </w:r>
      <w:proofErr w:type="spellEnd"/>
      <w:r>
        <w:t xml:space="preserve"> auctor </w:t>
      </w:r>
      <w:proofErr w:type="spellStart"/>
      <w:r>
        <w:t>erat</w:t>
      </w:r>
      <w:proofErr w:type="spellEnd"/>
      <w:r>
        <w:t xml:space="preserve">, at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cursus a. Integer </w:t>
      </w:r>
      <w:proofErr w:type="spellStart"/>
      <w:r>
        <w:t>nulla</w:t>
      </w:r>
      <w:proofErr w:type="spellEnd"/>
      <w:r>
        <w:t xml:space="preserve"> ante, </w:t>
      </w:r>
      <w:proofErr w:type="spellStart"/>
      <w:r>
        <w:t>aliquet</w:t>
      </w:r>
      <w:proofErr w:type="spellEnd"/>
      <w:r>
        <w:t xml:space="preserve"> a </w:t>
      </w:r>
      <w:proofErr w:type="spellStart"/>
      <w:r>
        <w:t>rutrum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Nunc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at ligula cursus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Vestibulum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magna.</w:t>
      </w:r>
    </w:p>
    <w:p w14:paraId="776C26A4" w14:textId="77777777" w:rsidR="00E834B7" w:rsidRDefault="00E834B7" w:rsidP="00A43E06">
      <w:pPr>
        <w:pStyle w:val="BodyText"/>
      </w:pPr>
    </w:p>
    <w:p w14:paraId="0B135F3D" w14:textId="77777777" w:rsidR="00E834B7" w:rsidRDefault="00E834B7" w:rsidP="00A43E06">
      <w:pPr>
        <w:pStyle w:val="BodyText"/>
      </w:pPr>
      <w:r>
        <w:t xml:space="preserve">Cras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lacinia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Nunc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ex, </w:t>
      </w:r>
      <w:proofErr w:type="spellStart"/>
      <w:r>
        <w:t>sed</w:t>
      </w:r>
      <w:proofErr w:type="spellEnd"/>
      <w:r>
        <w:t xml:space="preserve"> convallis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Integer id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dictum </w:t>
      </w:r>
      <w:proofErr w:type="spellStart"/>
      <w:r>
        <w:t>placerat</w:t>
      </w:r>
      <w:proofErr w:type="spellEnd"/>
      <w:r>
        <w:t xml:space="preserve">. Donec </w:t>
      </w:r>
      <w:proofErr w:type="spellStart"/>
      <w:r>
        <w:t>ut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ligula </w:t>
      </w:r>
      <w:proofErr w:type="spellStart"/>
      <w:r>
        <w:t>malesuada</w:t>
      </w:r>
      <w:proofErr w:type="spellEnd"/>
      <w:r>
        <w:t xml:space="preserve"> tempus </w:t>
      </w:r>
      <w:proofErr w:type="spellStart"/>
      <w:r>
        <w:t>eget</w:t>
      </w:r>
      <w:proofErr w:type="spellEnd"/>
      <w:r>
        <w:t xml:space="preserve"> ac </w:t>
      </w:r>
      <w:proofErr w:type="spellStart"/>
      <w:r>
        <w:t>lectus</w:t>
      </w:r>
      <w:proofErr w:type="spellEnd"/>
      <w:r>
        <w:t xml:space="preserve">. Ut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pharetra </w:t>
      </w:r>
      <w:proofErr w:type="spellStart"/>
      <w:r>
        <w:t>aliquam</w:t>
      </w:r>
      <w:proofErr w:type="spellEnd"/>
      <w:r>
        <w:t xml:space="preserve">. Morbi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lorem. Donec a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at semper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in </w:t>
      </w:r>
      <w:proofErr w:type="spellStart"/>
      <w:r>
        <w:t>orci</w:t>
      </w:r>
      <w:proofErr w:type="spellEnd"/>
      <w:r>
        <w:t xml:space="preserve">. Nunc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in </w:t>
      </w:r>
      <w:proofErr w:type="spellStart"/>
      <w:r>
        <w:t>lacus</w:t>
      </w:r>
      <w:proofErr w:type="spellEnd"/>
      <w:r>
        <w:t>.</w:t>
      </w:r>
    </w:p>
    <w:p w14:paraId="01394BCE" w14:textId="77777777" w:rsidR="00E834B7" w:rsidRDefault="00E834B7" w:rsidP="00A43E06">
      <w:pPr>
        <w:pStyle w:val="BodyText"/>
      </w:pPr>
    </w:p>
    <w:p w14:paraId="0E1DCA7F" w14:textId="77777777" w:rsidR="00E834B7" w:rsidRDefault="00E834B7" w:rsidP="00A43E06">
      <w:pPr>
        <w:pStyle w:val="BodyText"/>
      </w:pPr>
      <w:proofErr w:type="spellStart"/>
      <w:r>
        <w:t>Nullam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,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convallis ante </w:t>
      </w:r>
      <w:proofErr w:type="spellStart"/>
      <w:r>
        <w:t>ante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lorem. Cras ac </w:t>
      </w:r>
      <w:proofErr w:type="spellStart"/>
      <w:r>
        <w:t>commodo</w:t>
      </w:r>
      <w:proofErr w:type="spellEnd"/>
      <w:r>
        <w:t xml:space="preserve"> lorem,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mi. Integer ac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at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vitae magna.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in pulvinar </w:t>
      </w:r>
      <w:proofErr w:type="spellStart"/>
      <w:r>
        <w:t>enim</w:t>
      </w:r>
      <w:proofErr w:type="spellEnd"/>
      <w:r>
        <w:t xml:space="preserve"> pharetra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Donec </w:t>
      </w:r>
      <w:proofErr w:type="spellStart"/>
      <w:r>
        <w:t>tristique</w:t>
      </w:r>
      <w:proofErr w:type="spellEnd"/>
      <w:r>
        <w:t xml:space="preserve"> auctor </w:t>
      </w:r>
      <w:proofErr w:type="spellStart"/>
      <w:r>
        <w:t>erat</w:t>
      </w:r>
      <w:proofErr w:type="spellEnd"/>
      <w:r>
        <w:t xml:space="preserve">, at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cursus a. Integer </w:t>
      </w:r>
      <w:proofErr w:type="spellStart"/>
      <w:r>
        <w:t>nulla</w:t>
      </w:r>
      <w:proofErr w:type="spellEnd"/>
      <w:r>
        <w:t xml:space="preserve"> ante, </w:t>
      </w:r>
      <w:proofErr w:type="spellStart"/>
      <w:r>
        <w:t>aliquet</w:t>
      </w:r>
      <w:proofErr w:type="spellEnd"/>
      <w:r>
        <w:t xml:space="preserve"> a </w:t>
      </w:r>
      <w:proofErr w:type="spellStart"/>
      <w:r>
        <w:t>rutrum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Nunc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at ligula cursus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Vestibulum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magna.</w:t>
      </w:r>
    </w:p>
    <w:p w14:paraId="27EE2782" w14:textId="77777777" w:rsidR="00E834B7" w:rsidRDefault="00E834B7" w:rsidP="00A43E06">
      <w:pPr>
        <w:pStyle w:val="BodyText"/>
      </w:pPr>
    </w:p>
    <w:p w14:paraId="766E5C22" w14:textId="77777777" w:rsidR="00E834B7" w:rsidRDefault="00E834B7" w:rsidP="00A43E06">
      <w:pPr>
        <w:pStyle w:val="BodyText"/>
      </w:pPr>
      <w:r>
        <w:t xml:space="preserve">Cras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lacinia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Nunc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ex, </w:t>
      </w:r>
      <w:proofErr w:type="spellStart"/>
      <w:r>
        <w:t>sed</w:t>
      </w:r>
      <w:proofErr w:type="spellEnd"/>
      <w:r>
        <w:t xml:space="preserve"> convallis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Integer id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dictum </w:t>
      </w:r>
      <w:proofErr w:type="spellStart"/>
      <w:r>
        <w:t>placerat</w:t>
      </w:r>
      <w:proofErr w:type="spellEnd"/>
      <w:r>
        <w:t xml:space="preserve">. Donec </w:t>
      </w:r>
      <w:proofErr w:type="spellStart"/>
      <w:r>
        <w:t>ut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ligula </w:t>
      </w:r>
      <w:proofErr w:type="spellStart"/>
      <w:r>
        <w:t>malesuada</w:t>
      </w:r>
      <w:proofErr w:type="spellEnd"/>
      <w:r>
        <w:t xml:space="preserve"> tempus </w:t>
      </w:r>
      <w:proofErr w:type="spellStart"/>
      <w:r>
        <w:t>eget</w:t>
      </w:r>
      <w:proofErr w:type="spellEnd"/>
      <w:r>
        <w:t xml:space="preserve"> ac </w:t>
      </w:r>
      <w:proofErr w:type="spellStart"/>
      <w:r>
        <w:t>lectus</w:t>
      </w:r>
      <w:proofErr w:type="spellEnd"/>
      <w:r>
        <w:t xml:space="preserve">. Ut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pharetra </w:t>
      </w:r>
      <w:proofErr w:type="spellStart"/>
      <w:r>
        <w:t>aliquam</w:t>
      </w:r>
      <w:proofErr w:type="spellEnd"/>
      <w:r>
        <w:t xml:space="preserve">. Morbi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lorem. Donec a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at semper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in </w:t>
      </w:r>
      <w:proofErr w:type="spellStart"/>
      <w:r>
        <w:t>orci</w:t>
      </w:r>
      <w:proofErr w:type="spellEnd"/>
      <w:r>
        <w:t xml:space="preserve">. Nunc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in </w:t>
      </w:r>
      <w:proofErr w:type="spellStart"/>
      <w:r>
        <w:t>lacus</w:t>
      </w:r>
      <w:proofErr w:type="spellEnd"/>
      <w:r>
        <w:t>.</w:t>
      </w:r>
    </w:p>
    <w:p w14:paraId="02D18BDD" w14:textId="77777777" w:rsidR="00E834B7" w:rsidRDefault="00E834B7" w:rsidP="00A43E06">
      <w:pPr>
        <w:pStyle w:val="BodyText"/>
      </w:pPr>
    </w:p>
    <w:p w14:paraId="3BEF50C3" w14:textId="77777777" w:rsidR="00E834B7" w:rsidRDefault="00E834B7" w:rsidP="00A43E06">
      <w:pPr>
        <w:pStyle w:val="BodyText"/>
      </w:pPr>
    </w:p>
    <w:p w14:paraId="66FA1A83" w14:textId="77777777" w:rsidR="00E834B7" w:rsidRDefault="00E834B7" w:rsidP="00A43E06">
      <w:pPr>
        <w:pStyle w:val="BodyText"/>
      </w:pPr>
    </w:p>
    <w:p w14:paraId="23D803FC" w14:textId="77777777" w:rsidR="00E834B7" w:rsidRPr="00A43E06" w:rsidRDefault="00E834B7" w:rsidP="00A43E06">
      <w:pPr>
        <w:pStyle w:val="AsteriskNote"/>
      </w:pPr>
      <w:r w:rsidRPr="00A43E06">
        <w:t xml:space="preserve">*Lorem ipsum </w:t>
      </w:r>
      <w:proofErr w:type="spellStart"/>
      <w:r w:rsidRPr="00A43E06">
        <w:t>dolor</w:t>
      </w:r>
      <w:proofErr w:type="spellEnd"/>
      <w:r w:rsidRPr="00A43E06">
        <w:t xml:space="preserve"> sit </w:t>
      </w:r>
      <w:proofErr w:type="spellStart"/>
      <w:r w:rsidRPr="00A43E06">
        <w:t>amet</w:t>
      </w:r>
      <w:proofErr w:type="spellEnd"/>
      <w:r w:rsidRPr="00A43E06">
        <w:t xml:space="preserve">, </w:t>
      </w:r>
      <w:proofErr w:type="spellStart"/>
      <w:r w:rsidRPr="00A43E06">
        <w:t>consectetur</w:t>
      </w:r>
      <w:proofErr w:type="spellEnd"/>
      <w:r w:rsidRPr="00A43E06">
        <w:t xml:space="preserve"> </w:t>
      </w:r>
      <w:proofErr w:type="spellStart"/>
      <w:r w:rsidRPr="00A43E06">
        <w:t>adipiscing</w:t>
      </w:r>
      <w:proofErr w:type="spellEnd"/>
      <w:r w:rsidRPr="00A43E06">
        <w:t xml:space="preserve"> </w:t>
      </w:r>
      <w:proofErr w:type="spellStart"/>
      <w:r w:rsidRPr="00A43E06">
        <w:t>elit</w:t>
      </w:r>
      <w:proofErr w:type="spellEnd"/>
      <w:r w:rsidRPr="00A43E06">
        <w:t>.</w:t>
      </w:r>
    </w:p>
    <w:p w14:paraId="311D9FB5" w14:textId="77777777" w:rsidR="00E834B7" w:rsidRDefault="00E834B7" w:rsidP="00A43E06">
      <w:pPr>
        <w:pStyle w:val="BodyText"/>
      </w:pPr>
      <w:r>
        <w:br w:type="page"/>
      </w:r>
    </w:p>
    <w:p w14:paraId="5884AF54" w14:textId="77777777" w:rsidR="00E834B7" w:rsidRDefault="00E834B7" w:rsidP="00A43E06">
      <w:pPr>
        <w:pStyle w:val="Heading1"/>
      </w:pPr>
      <w:r w:rsidRPr="00E834B7">
        <w:t>Headline bold black</w:t>
      </w:r>
    </w:p>
    <w:p w14:paraId="75471BC7" w14:textId="77777777" w:rsidR="00E834B7" w:rsidRDefault="00E834B7" w:rsidP="00A43E06">
      <w:pPr>
        <w:pStyle w:val="Heading2"/>
      </w:pPr>
      <w:r>
        <w:t xml:space="preserve">Subhead </w:t>
      </w:r>
      <w:r w:rsidR="00A43E06">
        <w:t>regular</w:t>
      </w:r>
      <w:r>
        <w:t xml:space="preserve"> black*</w:t>
      </w:r>
    </w:p>
    <w:p w14:paraId="4401A192" w14:textId="77777777" w:rsidR="00E834B7" w:rsidRDefault="00E834B7" w:rsidP="00A43E06">
      <w:pPr>
        <w:pStyle w:val="BodyText"/>
      </w:pPr>
    </w:p>
    <w:p w14:paraId="0DA036AF" w14:textId="77777777" w:rsidR="00E834B7" w:rsidRDefault="00E834B7" w:rsidP="00A43E06">
      <w:pPr>
        <w:pStyle w:val="BodyText"/>
      </w:pPr>
      <w:r>
        <w:t xml:space="preserve">Body copy regular black 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libero,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ex </w:t>
      </w:r>
      <w:proofErr w:type="spellStart"/>
      <w:r>
        <w:t>metus</w:t>
      </w:r>
      <w:proofErr w:type="spellEnd"/>
      <w:r>
        <w:t xml:space="preserve">, semper </w:t>
      </w:r>
      <w:proofErr w:type="spellStart"/>
      <w:r>
        <w:t>sed</w:t>
      </w:r>
      <w:proofErr w:type="spellEnd"/>
      <w:r>
        <w:t xml:space="preserve"> semper id, fermentum non sem. Morbi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auctor.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magna et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libero,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nisi </w:t>
      </w:r>
      <w:proofErr w:type="spellStart"/>
      <w:r>
        <w:t>sem</w:t>
      </w:r>
      <w:proofErr w:type="spellEnd"/>
      <w:r>
        <w:t xml:space="preserve">, lacinia ac </w:t>
      </w:r>
      <w:proofErr w:type="spellStart"/>
      <w:r>
        <w:t>tortor</w:t>
      </w:r>
      <w:proofErr w:type="spellEnd"/>
      <w:r>
        <w:t xml:space="preserve"> et,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diam. </w:t>
      </w:r>
      <w:proofErr w:type="spellStart"/>
      <w:r>
        <w:t>Aliquam</w:t>
      </w:r>
      <w:proofErr w:type="spellEnd"/>
      <w:r>
        <w:t xml:space="preserve"> a </w:t>
      </w:r>
      <w:proofErr w:type="spellStart"/>
      <w:r>
        <w:t>diam</w:t>
      </w:r>
      <w:proofErr w:type="spellEnd"/>
      <w:r>
        <w:t xml:space="preserve"> lorem. Duis </w:t>
      </w:r>
      <w:proofErr w:type="spellStart"/>
      <w:r>
        <w:t>aliquam</w:t>
      </w:r>
      <w:proofErr w:type="spellEnd"/>
      <w:r>
        <w:t xml:space="preserve"> ligula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semper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a </w:t>
      </w:r>
      <w:proofErr w:type="spellStart"/>
      <w:r>
        <w:t>erat</w:t>
      </w:r>
      <w:proofErr w:type="spellEnd"/>
      <w:r>
        <w:t>.</w:t>
      </w:r>
    </w:p>
    <w:p w14:paraId="565E867A" w14:textId="77777777" w:rsidR="00E834B7" w:rsidRDefault="00E834B7" w:rsidP="00A43E06">
      <w:pPr>
        <w:pStyle w:val="BodyText"/>
      </w:pPr>
    </w:p>
    <w:p w14:paraId="0359EB4A" w14:textId="77777777" w:rsidR="00E834B7" w:rsidRDefault="00E834B7" w:rsidP="00A43E06">
      <w:pPr>
        <w:pStyle w:val="BodyText"/>
      </w:pPr>
      <w:r>
        <w:t xml:space="preserve">Donec tempus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eros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Nam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a eros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vitae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Cras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nisi </w:t>
      </w:r>
      <w:proofErr w:type="spellStart"/>
      <w:r>
        <w:t>laoreet</w:t>
      </w:r>
      <w:proofErr w:type="spellEnd"/>
      <w:r>
        <w:t xml:space="preserve"> vitae.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ligula vitae </w:t>
      </w:r>
      <w:proofErr w:type="spellStart"/>
      <w:r>
        <w:t>risus</w:t>
      </w:r>
      <w:proofErr w:type="spellEnd"/>
      <w:r>
        <w:t xml:space="preserve"> convallis </w:t>
      </w:r>
      <w:proofErr w:type="spellStart"/>
      <w:r>
        <w:t>facilisis</w:t>
      </w:r>
      <w:proofErr w:type="spellEnd"/>
      <w:r>
        <w:t xml:space="preserve"> ac non ante. Integer tempus,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ante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id tempus ipsum ligula a </w:t>
      </w:r>
      <w:proofErr w:type="spellStart"/>
      <w:r>
        <w:t>orci</w:t>
      </w:r>
      <w:proofErr w:type="spellEnd"/>
      <w:r>
        <w:t>.</w:t>
      </w:r>
    </w:p>
    <w:p w14:paraId="2BA417C1" w14:textId="77777777" w:rsidR="00E834B7" w:rsidRDefault="00E834B7" w:rsidP="00A43E06">
      <w:pPr>
        <w:pStyle w:val="BodyText"/>
      </w:pPr>
    </w:p>
    <w:p w14:paraId="512FFE7C" w14:textId="77777777" w:rsidR="00E834B7" w:rsidRPr="00A43E06" w:rsidRDefault="00E834B7" w:rsidP="002E64B6">
      <w:pPr>
        <w:pStyle w:val="BulletBlack"/>
      </w:pPr>
      <w:r w:rsidRPr="00A43E06">
        <w:t>Body copy regular bullet black</w:t>
      </w:r>
    </w:p>
    <w:p w14:paraId="3942BDCE" w14:textId="77777777" w:rsidR="00E834B7" w:rsidRPr="00A43E06" w:rsidRDefault="00E834B7" w:rsidP="002E64B6">
      <w:pPr>
        <w:pStyle w:val="BulletBlack"/>
      </w:pPr>
      <w:r w:rsidRPr="00A43E06">
        <w:t>Body copy regular bullet black</w:t>
      </w:r>
    </w:p>
    <w:p w14:paraId="50784ABF" w14:textId="77777777" w:rsidR="00E834B7" w:rsidRPr="00A43E06" w:rsidRDefault="00E834B7" w:rsidP="002E64B6">
      <w:pPr>
        <w:pStyle w:val="BulletBlack"/>
      </w:pPr>
      <w:r w:rsidRPr="00A43E06">
        <w:t>Body copy regular bullet black</w:t>
      </w:r>
    </w:p>
    <w:p w14:paraId="31D86318" w14:textId="77777777" w:rsidR="00E834B7" w:rsidRPr="00A43E06" w:rsidRDefault="00E834B7" w:rsidP="002E64B6">
      <w:pPr>
        <w:pStyle w:val="BulletBlack"/>
      </w:pPr>
      <w:r w:rsidRPr="00A43E06">
        <w:t>Body copy regular bullet black</w:t>
      </w:r>
    </w:p>
    <w:p w14:paraId="555E6429" w14:textId="77777777" w:rsidR="00E834B7" w:rsidRDefault="00A43E06" w:rsidP="00A43E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C60016A" wp14:editId="5A22FE26">
                <wp:simplePos x="0" y="0"/>
                <wp:positionH relativeFrom="margin">
                  <wp:align>right</wp:align>
                </wp:positionH>
                <wp:positionV relativeFrom="paragraph">
                  <wp:posOffset>457835</wp:posOffset>
                </wp:positionV>
                <wp:extent cx="6695280" cy="4186440"/>
                <wp:effectExtent l="0" t="0" r="0" b="5080"/>
                <wp:wrapTight wrapText="bothSides">
                  <wp:wrapPolygon edited="0">
                    <wp:start x="0" y="0"/>
                    <wp:lineTo x="0" y="21528"/>
                    <wp:lineTo x="21512" y="21528"/>
                    <wp:lineTo x="21512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280" cy="418644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D6C72" id="Rectangle 4" o:spid="_x0000_s1026" style="position:absolute;margin-left:476pt;margin-top:36.05pt;width:527.2pt;height:329.6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" fillcolor="#969696" stroked="f" strokeweight=".25pt">
                <w10:wrap type="tight" anchorx="margin"/>
                <w10:anchorlock/>
              </v:rect>
            </w:pict>
          </mc:Fallback>
        </mc:AlternateContent>
      </w:r>
      <w:r w:rsidR="00E834B7">
        <w:br w:type="page"/>
      </w:r>
    </w:p>
    <w:p w14:paraId="21356DEF" w14:textId="77777777" w:rsidR="00E834B7" w:rsidRDefault="00E834B7" w:rsidP="00A43E06">
      <w:pPr>
        <w:pStyle w:val="Heading1"/>
      </w:pPr>
      <w:r w:rsidRPr="00E834B7">
        <w:t>Headline bold black</w:t>
      </w:r>
    </w:p>
    <w:p w14:paraId="19C73907" w14:textId="77777777" w:rsidR="00E834B7" w:rsidRDefault="00E834B7" w:rsidP="00A43E06">
      <w:pPr>
        <w:pStyle w:val="Heading2"/>
      </w:pPr>
      <w:r>
        <w:t xml:space="preserve">Subhead </w:t>
      </w:r>
      <w:r w:rsidR="00A43E06">
        <w:t>regular</w:t>
      </w:r>
      <w:r>
        <w:t xml:space="preserve"> black*</w:t>
      </w:r>
    </w:p>
    <w:p w14:paraId="0AE374CC" w14:textId="77777777" w:rsidR="00E834B7" w:rsidRDefault="00E834B7" w:rsidP="00A43E06">
      <w:pPr>
        <w:pStyle w:val="BodyText"/>
      </w:pPr>
    </w:p>
    <w:p w14:paraId="530472E0" w14:textId="77777777" w:rsidR="00E834B7" w:rsidRDefault="00E834B7" w:rsidP="00A43E06">
      <w:pPr>
        <w:pStyle w:val="BodyText"/>
      </w:pPr>
      <w:r>
        <w:t xml:space="preserve">Body copy regular black 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libero,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ex </w:t>
      </w:r>
      <w:proofErr w:type="spellStart"/>
      <w:r>
        <w:t>metus</w:t>
      </w:r>
      <w:proofErr w:type="spellEnd"/>
      <w:r>
        <w:t xml:space="preserve">, semper </w:t>
      </w:r>
      <w:proofErr w:type="spellStart"/>
      <w:r>
        <w:t>sed</w:t>
      </w:r>
      <w:proofErr w:type="spellEnd"/>
      <w:r>
        <w:t xml:space="preserve"> semper id, fermentum non sem. Morbi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auctor.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magna et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libero,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nisi </w:t>
      </w:r>
      <w:proofErr w:type="spellStart"/>
      <w:r>
        <w:t>sem</w:t>
      </w:r>
      <w:proofErr w:type="spellEnd"/>
      <w:r>
        <w:t xml:space="preserve">, lacinia ac </w:t>
      </w:r>
      <w:proofErr w:type="spellStart"/>
      <w:r>
        <w:t>tortor</w:t>
      </w:r>
      <w:proofErr w:type="spellEnd"/>
      <w:r>
        <w:t xml:space="preserve"> et,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diam. </w:t>
      </w:r>
      <w:proofErr w:type="spellStart"/>
      <w:r>
        <w:t>Aliquam</w:t>
      </w:r>
      <w:proofErr w:type="spellEnd"/>
      <w:r>
        <w:t xml:space="preserve"> a </w:t>
      </w:r>
      <w:proofErr w:type="spellStart"/>
      <w:r>
        <w:t>diam</w:t>
      </w:r>
      <w:proofErr w:type="spellEnd"/>
      <w:r>
        <w:t xml:space="preserve"> lorem. Duis </w:t>
      </w:r>
      <w:proofErr w:type="spellStart"/>
      <w:r>
        <w:t>aliquam</w:t>
      </w:r>
      <w:proofErr w:type="spellEnd"/>
      <w:r>
        <w:t xml:space="preserve"> ligula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semper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a </w:t>
      </w:r>
      <w:proofErr w:type="spellStart"/>
      <w:r>
        <w:t>erat</w:t>
      </w:r>
      <w:proofErr w:type="spellEnd"/>
      <w:r>
        <w:t>.</w:t>
      </w:r>
    </w:p>
    <w:p w14:paraId="6CB7E120" w14:textId="77777777" w:rsidR="00E834B7" w:rsidRDefault="00E834B7" w:rsidP="00A43E06">
      <w:pPr>
        <w:pStyle w:val="BodyText"/>
      </w:pPr>
    </w:p>
    <w:p w14:paraId="65447C16" w14:textId="77777777" w:rsidR="00E834B7" w:rsidRDefault="00E834B7" w:rsidP="00A43E06">
      <w:pPr>
        <w:pStyle w:val="BodyText"/>
      </w:pPr>
      <w:r>
        <w:t xml:space="preserve">Donec tempus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eros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Nam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a eros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vitae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Cras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nisi </w:t>
      </w:r>
      <w:proofErr w:type="spellStart"/>
      <w:r>
        <w:t>laoreet</w:t>
      </w:r>
      <w:proofErr w:type="spellEnd"/>
      <w:r>
        <w:t xml:space="preserve"> vitae.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ligula vitae </w:t>
      </w:r>
      <w:proofErr w:type="spellStart"/>
      <w:r>
        <w:t>risus</w:t>
      </w:r>
      <w:proofErr w:type="spellEnd"/>
      <w:r>
        <w:t xml:space="preserve"> convallis </w:t>
      </w:r>
      <w:proofErr w:type="spellStart"/>
      <w:r>
        <w:t>facilisis</w:t>
      </w:r>
      <w:proofErr w:type="spellEnd"/>
      <w:r>
        <w:t xml:space="preserve"> ac non ante. Integer tempus,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ante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id tempus ipsum ligula a </w:t>
      </w:r>
      <w:proofErr w:type="spellStart"/>
      <w:r>
        <w:t>orci</w:t>
      </w:r>
      <w:proofErr w:type="spellEnd"/>
      <w:r>
        <w:t>.</w:t>
      </w:r>
    </w:p>
    <w:p w14:paraId="0F5954C0" w14:textId="77777777" w:rsidR="00E834B7" w:rsidRDefault="00E834B7" w:rsidP="00A43E06">
      <w:pPr>
        <w:pStyle w:val="BodyText"/>
      </w:pPr>
    </w:p>
    <w:p w14:paraId="71150DC8" w14:textId="77777777" w:rsidR="00E834B7" w:rsidRPr="002E64B6" w:rsidRDefault="00E834B7" w:rsidP="002E64B6">
      <w:pPr>
        <w:pStyle w:val="BulletBlack"/>
      </w:pPr>
      <w:r w:rsidRPr="002E64B6">
        <w:t>Body copy regular bullet black</w:t>
      </w:r>
    </w:p>
    <w:p w14:paraId="4FBEAF29" w14:textId="77777777" w:rsidR="00E834B7" w:rsidRDefault="00E834B7" w:rsidP="002E64B6">
      <w:pPr>
        <w:pStyle w:val="BulletBlack"/>
      </w:pPr>
      <w:r>
        <w:t>Body copy regular bullet black</w:t>
      </w:r>
    </w:p>
    <w:p w14:paraId="61529B53" w14:textId="77777777" w:rsidR="00E834B7" w:rsidRPr="002E64B6" w:rsidRDefault="00E834B7" w:rsidP="002E64B6">
      <w:pPr>
        <w:pStyle w:val="BulletBlack"/>
      </w:pPr>
      <w:r w:rsidRPr="002E64B6">
        <w:t>Body copy regular bullet black</w:t>
      </w:r>
    </w:p>
    <w:p w14:paraId="391D9A6A" w14:textId="77777777" w:rsidR="00E834B7" w:rsidRDefault="00E834B7" w:rsidP="002E64B6">
      <w:pPr>
        <w:pStyle w:val="BulletBlack"/>
      </w:pPr>
      <w:r>
        <w:t>Body copy regular bullet black</w:t>
      </w:r>
    </w:p>
    <w:p w14:paraId="3FB9B77D" w14:textId="77777777" w:rsidR="00E834B7" w:rsidRDefault="00A43E06" w:rsidP="00A43E0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0B7CCBF4" wp14:editId="4DA90271">
                <wp:simplePos x="0" y="0"/>
                <wp:positionH relativeFrom="margin">
                  <wp:align>right</wp:align>
                </wp:positionH>
                <wp:positionV relativeFrom="paragraph">
                  <wp:posOffset>415290</wp:posOffset>
                </wp:positionV>
                <wp:extent cx="3276000" cy="4186440"/>
                <wp:effectExtent l="0" t="0" r="635" b="5080"/>
                <wp:wrapTight wrapText="bothSides">
                  <wp:wrapPolygon edited="0">
                    <wp:start x="0" y="0"/>
                    <wp:lineTo x="0" y="21528"/>
                    <wp:lineTo x="21479" y="21528"/>
                    <wp:lineTo x="21479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418644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AAF27" id="Rectangle 7" o:spid="_x0000_s1026" style="position:absolute;margin-left:206.75pt;margin-top:32.7pt;width:257.95pt;height:329.6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" fillcolor="#969696" stroked="f" strokeweight=".25pt">
                <w10:wrap type="tight"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67CF88BB" wp14:editId="1FBD6C6A">
                <wp:simplePos x="0" y="0"/>
                <wp:positionH relativeFrom="margin">
                  <wp:align>left</wp:align>
                </wp:positionH>
                <wp:positionV relativeFrom="paragraph">
                  <wp:posOffset>415290</wp:posOffset>
                </wp:positionV>
                <wp:extent cx="3276000" cy="4186440"/>
                <wp:effectExtent l="0" t="0" r="635" b="5080"/>
                <wp:wrapTight wrapText="bothSides">
                  <wp:wrapPolygon edited="0">
                    <wp:start x="0" y="0"/>
                    <wp:lineTo x="0" y="21528"/>
                    <wp:lineTo x="21479" y="21528"/>
                    <wp:lineTo x="21479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418644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9937D" id="Rectangle 6" o:spid="_x0000_s1026" style="position:absolute;margin-left:0;margin-top:32.7pt;width:257.95pt;height:329.6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" fillcolor="#969696" stroked="f" strokeweight=".25pt">
                <w10:wrap type="tight" anchorx="margin"/>
                <w10:anchorlock/>
              </v:rect>
            </w:pict>
          </mc:Fallback>
        </mc:AlternateContent>
      </w:r>
      <w:r w:rsidR="00E834B7">
        <w:br w:type="page"/>
      </w:r>
    </w:p>
    <w:p w14:paraId="52C10E3A" w14:textId="77777777" w:rsidR="00A43E06" w:rsidRDefault="00A43E06" w:rsidP="00A43E06">
      <w:pPr>
        <w:pStyle w:val="Heading1"/>
      </w:pPr>
      <w:r w:rsidRPr="00E834B7">
        <w:t>Headline bold black</w:t>
      </w:r>
    </w:p>
    <w:p w14:paraId="534B9C6A" w14:textId="77777777" w:rsidR="00A43E06" w:rsidRDefault="00A43E06" w:rsidP="00A43E06">
      <w:pPr>
        <w:pStyle w:val="Heading2"/>
      </w:pPr>
      <w:r>
        <w:t>Subhead regular black*</w:t>
      </w:r>
    </w:p>
    <w:p w14:paraId="16BC6414" w14:textId="77777777" w:rsidR="00A43E06" w:rsidRDefault="00A43E06" w:rsidP="00A43E06">
      <w:pPr>
        <w:pStyle w:val="BodyText"/>
      </w:pPr>
    </w:p>
    <w:p w14:paraId="54581760" w14:textId="77777777" w:rsidR="00A43E06" w:rsidRDefault="00A43E06" w:rsidP="00A43E06">
      <w:pPr>
        <w:pStyle w:val="BodyText"/>
      </w:pPr>
      <w:r>
        <w:t xml:space="preserve">Body copy regular black 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libero,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ex </w:t>
      </w:r>
      <w:proofErr w:type="spellStart"/>
      <w:r>
        <w:t>metus</w:t>
      </w:r>
      <w:proofErr w:type="spellEnd"/>
      <w:r>
        <w:t xml:space="preserve">, semper </w:t>
      </w:r>
      <w:proofErr w:type="spellStart"/>
      <w:r>
        <w:t>sed</w:t>
      </w:r>
      <w:proofErr w:type="spellEnd"/>
      <w:r>
        <w:t xml:space="preserve"> semper id, fermentum non sem. Morbi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auctor.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magna et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libero,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nisi </w:t>
      </w:r>
      <w:proofErr w:type="spellStart"/>
      <w:r>
        <w:t>sem</w:t>
      </w:r>
      <w:proofErr w:type="spellEnd"/>
      <w:r>
        <w:t xml:space="preserve">, lacinia ac </w:t>
      </w:r>
      <w:proofErr w:type="spellStart"/>
      <w:r>
        <w:t>tortor</w:t>
      </w:r>
      <w:proofErr w:type="spellEnd"/>
      <w:r>
        <w:t xml:space="preserve"> et,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diam. </w:t>
      </w:r>
      <w:proofErr w:type="spellStart"/>
      <w:r>
        <w:t>Aliquam</w:t>
      </w:r>
      <w:proofErr w:type="spellEnd"/>
      <w:r>
        <w:t xml:space="preserve"> a </w:t>
      </w:r>
      <w:proofErr w:type="spellStart"/>
      <w:r>
        <w:t>diam</w:t>
      </w:r>
      <w:proofErr w:type="spellEnd"/>
      <w:r>
        <w:t xml:space="preserve"> lorem. Duis </w:t>
      </w:r>
      <w:proofErr w:type="spellStart"/>
      <w:r>
        <w:t>aliquam</w:t>
      </w:r>
      <w:proofErr w:type="spellEnd"/>
      <w:r>
        <w:t xml:space="preserve"> ligula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semper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a </w:t>
      </w:r>
      <w:proofErr w:type="spellStart"/>
      <w:r>
        <w:t>erat</w:t>
      </w:r>
      <w:proofErr w:type="spellEnd"/>
      <w:r>
        <w:t>.</w:t>
      </w:r>
    </w:p>
    <w:p w14:paraId="52859BFC" w14:textId="77777777" w:rsidR="00A43E06" w:rsidRDefault="00A43E06" w:rsidP="00A43E06">
      <w:pPr>
        <w:pStyle w:val="BodyText"/>
      </w:pPr>
    </w:p>
    <w:p w14:paraId="6ABDF1C7" w14:textId="77777777" w:rsidR="00A43E06" w:rsidRDefault="00A43E06" w:rsidP="00A43E06">
      <w:pPr>
        <w:pStyle w:val="BodyText"/>
      </w:pPr>
      <w:r>
        <w:t xml:space="preserve">Donec tempus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eros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Nam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a eros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vitae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Cras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nisi </w:t>
      </w:r>
      <w:proofErr w:type="spellStart"/>
      <w:r>
        <w:t>laoreet</w:t>
      </w:r>
      <w:proofErr w:type="spellEnd"/>
      <w:r>
        <w:t xml:space="preserve"> vitae.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ligula vitae </w:t>
      </w:r>
      <w:proofErr w:type="spellStart"/>
      <w:r>
        <w:t>risus</w:t>
      </w:r>
      <w:proofErr w:type="spellEnd"/>
      <w:r>
        <w:t xml:space="preserve"> convallis </w:t>
      </w:r>
      <w:proofErr w:type="spellStart"/>
      <w:r>
        <w:t>facilisis</w:t>
      </w:r>
      <w:proofErr w:type="spellEnd"/>
      <w:r>
        <w:t xml:space="preserve"> ac non ante. Integer tempus,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ante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id tempus ipsum ligula a </w:t>
      </w:r>
      <w:proofErr w:type="spellStart"/>
      <w:r>
        <w:t>orci</w:t>
      </w:r>
      <w:proofErr w:type="spellEnd"/>
      <w:r>
        <w:t>.</w:t>
      </w:r>
    </w:p>
    <w:p w14:paraId="13F15A54" w14:textId="77777777" w:rsidR="00A43E06" w:rsidRDefault="00A43E06" w:rsidP="00A43E06">
      <w:pPr>
        <w:pStyle w:val="BodyText"/>
      </w:pPr>
    </w:p>
    <w:p w14:paraId="2D2305BC" w14:textId="77777777" w:rsidR="00A43E06" w:rsidRPr="002E64B6" w:rsidRDefault="00A43E06" w:rsidP="002E64B6">
      <w:pPr>
        <w:pStyle w:val="PurpleCrossBullet"/>
      </w:pPr>
      <w:r w:rsidRPr="002E64B6">
        <w:t>Body copy regular bullet black</w:t>
      </w:r>
    </w:p>
    <w:p w14:paraId="339FC022" w14:textId="77777777" w:rsidR="00A43E06" w:rsidRPr="002E64B6" w:rsidRDefault="00A43E06" w:rsidP="002E64B6">
      <w:pPr>
        <w:pStyle w:val="PurpleCrossBullet"/>
      </w:pPr>
      <w:r w:rsidRPr="002E64B6">
        <w:t>Body copy regular bullet black</w:t>
      </w:r>
    </w:p>
    <w:p w14:paraId="129AB318" w14:textId="77777777" w:rsidR="00A43E06" w:rsidRPr="002E64B6" w:rsidRDefault="00A43E06" w:rsidP="002E64B6">
      <w:pPr>
        <w:pStyle w:val="PurpleCrossBullet"/>
      </w:pPr>
      <w:r w:rsidRPr="002E64B6">
        <w:t>Body copy regular bullet black</w:t>
      </w:r>
    </w:p>
    <w:p w14:paraId="53D551EB" w14:textId="77777777" w:rsidR="00A43E06" w:rsidRPr="002E64B6" w:rsidRDefault="00A43E06" w:rsidP="002E64B6">
      <w:pPr>
        <w:pStyle w:val="PurpleCrossBullet"/>
      </w:pPr>
      <w:r w:rsidRPr="002E64B6">
        <w:t>Body copy regular bullet black</w:t>
      </w:r>
    </w:p>
    <w:p w14:paraId="39B49909" w14:textId="77777777" w:rsidR="00A43E06" w:rsidRDefault="00A43E06" w:rsidP="00A43E0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40F4E95D" wp14:editId="0EA959DF">
                <wp:simplePos x="0" y="0"/>
                <wp:positionH relativeFrom="margin">
                  <wp:align>right</wp:align>
                </wp:positionH>
                <wp:positionV relativeFrom="paragraph">
                  <wp:posOffset>415290</wp:posOffset>
                </wp:positionV>
                <wp:extent cx="3276000" cy="4186440"/>
                <wp:effectExtent l="0" t="0" r="635" b="5080"/>
                <wp:wrapTight wrapText="bothSides">
                  <wp:wrapPolygon edited="0">
                    <wp:start x="0" y="0"/>
                    <wp:lineTo x="0" y="21528"/>
                    <wp:lineTo x="21479" y="21528"/>
                    <wp:lineTo x="21479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418644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2B774" id="Rectangle 8" o:spid="_x0000_s1026" style="position:absolute;margin-left:206.75pt;margin-top:32.7pt;width:257.95pt;height:329.6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" fillcolor="#969696" stroked="f" strokeweight=".25pt">
                <w10:wrap type="tight"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11E985A0" wp14:editId="46B7F4C9">
                <wp:simplePos x="0" y="0"/>
                <wp:positionH relativeFrom="margin">
                  <wp:align>left</wp:align>
                </wp:positionH>
                <wp:positionV relativeFrom="paragraph">
                  <wp:posOffset>415290</wp:posOffset>
                </wp:positionV>
                <wp:extent cx="3276000" cy="4186440"/>
                <wp:effectExtent l="0" t="0" r="635" b="5080"/>
                <wp:wrapTight wrapText="bothSides">
                  <wp:wrapPolygon edited="0">
                    <wp:start x="0" y="0"/>
                    <wp:lineTo x="0" y="21528"/>
                    <wp:lineTo x="21479" y="21528"/>
                    <wp:lineTo x="21479" y="0"/>
                    <wp:lineTo x="0" y="0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418644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02857" id="Rectangle 9" o:spid="_x0000_s1026" style="position:absolute;margin-left:0;margin-top:32.7pt;width:257.95pt;height:329.6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" fillcolor="#969696" stroked="f" strokeweight=".25pt">
                <w10:wrap type="tight" anchorx="margin"/>
                <w10:anchorlock/>
              </v:rect>
            </w:pict>
          </mc:Fallback>
        </mc:AlternateContent>
      </w:r>
      <w:r>
        <w:br w:type="page"/>
      </w:r>
    </w:p>
    <w:p w14:paraId="605FC0FD" w14:textId="77777777" w:rsidR="00A43E06" w:rsidRDefault="00A43E06" w:rsidP="00A43E06">
      <w:pPr>
        <w:pStyle w:val="Heading1"/>
      </w:pPr>
      <w:r w:rsidRPr="00E834B7">
        <w:t>Headline bold black</w:t>
      </w:r>
    </w:p>
    <w:p w14:paraId="547B9821" w14:textId="77777777" w:rsidR="00A43E06" w:rsidRDefault="00A43E06" w:rsidP="00A43E06">
      <w:pPr>
        <w:pStyle w:val="Heading2"/>
      </w:pPr>
      <w:r>
        <w:t>Subhead regular black*</w:t>
      </w:r>
    </w:p>
    <w:p w14:paraId="24880B3F" w14:textId="77777777" w:rsidR="00A43E06" w:rsidRDefault="00A43E06" w:rsidP="00A43E06">
      <w:pPr>
        <w:pStyle w:val="BodyText"/>
      </w:pPr>
    </w:p>
    <w:p w14:paraId="122440E3" w14:textId="77777777" w:rsidR="00A43E06" w:rsidRDefault="00A43E06" w:rsidP="00A43E06">
      <w:pPr>
        <w:pStyle w:val="BodyText"/>
      </w:pPr>
      <w:r>
        <w:t xml:space="preserve">Body copy regular black 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libero,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ex </w:t>
      </w:r>
      <w:proofErr w:type="spellStart"/>
      <w:r>
        <w:t>metus</w:t>
      </w:r>
      <w:proofErr w:type="spellEnd"/>
      <w:r>
        <w:t xml:space="preserve">, semper </w:t>
      </w:r>
      <w:proofErr w:type="spellStart"/>
      <w:r>
        <w:t>sed</w:t>
      </w:r>
      <w:proofErr w:type="spellEnd"/>
      <w:r>
        <w:t xml:space="preserve"> semper id, fermentum non sem. Morbi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auctor.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magna et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libero,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nisi </w:t>
      </w:r>
      <w:proofErr w:type="spellStart"/>
      <w:r>
        <w:t>sem</w:t>
      </w:r>
      <w:proofErr w:type="spellEnd"/>
      <w:r>
        <w:t xml:space="preserve">, lacinia ac </w:t>
      </w:r>
      <w:proofErr w:type="spellStart"/>
      <w:r>
        <w:t>tortor</w:t>
      </w:r>
      <w:proofErr w:type="spellEnd"/>
      <w:r>
        <w:t xml:space="preserve"> et,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diam. </w:t>
      </w:r>
      <w:proofErr w:type="spellStart"/>
      <w:r>
        <w:t>Aliquam</w:t>
      </w:r>
      <w:proofErr w:type="spellEnd"/>
      <w:r>
        <w:t xml:space="preserve"> a </w:t>
      </w:r>
      <w:proofErr w:type="spellStart"/>
      <w:r>
        <w:t>diam</w:t>
      </w:r>
      <w:proofErr w:type="spellEnd"/>
      <w:r>
        <w:t xml:space="preserve"> lorem. Duis </w:t>
      </w:r>
      <w:proofErr w:type="spellStart"/>
      <w:r>
        <w:t>aliquam</w:t>
      </w:r>
      <w:proofErr w:type="spellEnd"/>
      <w:r>
        <w:t xml:space="preserve"> ligula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semper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a </w:t>
      </w:r>
      <w:proofErr w:type="spellStart"/>
      <w:r>
        <w:t>erat</w:t>
      </w:r>
      <w:proofErr w:type="spellEnd"/>
      <w:r>
        <w:t>.</w:t>
      </w:r>
    </w:p>
    <w:p w14:paraId="13DA0581" w14:textId="77777777" w:rsidR="00A43E06" w:rsidRDefault="00A43E06" w:rsidP="00A43E06">
      <w:pPr>
        <w:pStyle w:val="BodyText"/>
      </w:pPr>
    </w:p>
    <w:p w14:paraId="2E11F2D1" w14:textId="77777777" w:rsidR="00A43E06" w:rsidRDefault="00A43E06" w:rsidP="00A43E06">
      <w:pPr>
        <w:pStyle w:val="BodyText"/>
      </w:pPr>
      <w:r>
        <w:t xml:space="preserve">Donec tempus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eros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Nam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a eros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vitae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Cras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nisi </w:t>
      </w:r>
      <w:proofErr w:type="spellStart"/>
      <w:r>
        <w:t>laoreet</w:t>
      </w:r>
      <w:proofErr w:type="spellEnd"/>
      <w:r>
        <w:t xml:space="preserve"> vitae.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ligula vitae </w:t>
      </w:r>
      <w:proofErr w:type="spellStart"/>
      <w:r>
        <w:t>risus</w:t>
      </w:r>
      <w:proofErr w:type="spellEnd"/>
      <w:r>
        <w:t xml:space="preserve"> convallis </w:t>
      </w:r>
      <w:proofErr w:type="spellStart"/>
      <w:r>
        <w:t>facilisis</w:t>
      </w:r>
      <w:proofErr w:type="spellEnd"/>
      <w:r>
        <w:t xml:space="preserve"> ac non ante. Integer tempus,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ante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id tempus ipsum ligula a </w:t>
      </w:r>
      <w:proofErr w:type="spellStart"/>
      <w:r>
        <w:t>orci</w:t>
      </w:r>
      <w:proofErr w:type="spellEnd"/>
      <w:r>
        <w:t>.</w:t>
      </w:r>
    </w:p>
    <w:p w14:paraId="019D0450" w14:textId="77777777" w:rsidR="00A43E06" w:rsidRDefault="00A43E06" w:rsidP="00A43E06">
      <w:pPr>
        <w:pStyle w:val="BodyText"/>
      </w:pPr>
    </w:p>
    <w:p w14:paraId="7FBB1001" w14:textId="77777777" w:rsidR="00A43E06" w:rsidRPr="002E64B6" w:rsidRDefault="00A43E06" w:rsidP="002E64B6">
      <w:pPr>
        <w:pStyle w:val="GreenCrossBullet"/>
      </w:pPr>
      <w:r w:rsidRPr="002E64B6">
        <w:t>Body copy regular bullet black</w:t>
      </w:r>
    </w:p>
    <w:p w14:paraId="4661F73E" w14:textId="77777777" w:rsidR="00A43E06" w:rsidRPr="002E64B6" w:rsidRDefault="00A43E06" w:rsidP="002E64B6">
      <w:pPr>
        <w:pStyle w:val="GreenCrossBullet"/>
      </w:pPr>
      <w:r w:rsidRPr="002E64B6">
        <w:t>Body copy regular bullet black</w:t>
      </w:r>
    </w:p>
    <w:p w14:paraId="3756D4B9" w14:textId="77777777" w:rsidR="00A43E06" w:rsidRPr="002E64B6" w:rsidRDefault="00A43E06" w:rsidP="002E64B6">
      <w:pPr>
        <w:pStyle w:val="GreenCrossBullet"/>
      </w:pPr>
      <w:r w:rsidRPr="002E64B6">
        <w:t>Body copy regular bullet black</w:t>
      </w:r>
    </w:p>
    <w:p w14:paraId="192B96D3" w14:textId="77777777" w:rsidR="00A43E06" w:rsidRPr="002E64B6" w:rsidRDefault="00A43E06" w:rsidP="002E64B6">
      <w:pPr>
        <w:pStyle w:val="GreenCrossBullet"/>
      </w:pPr>
      <w:r w:rsidRPr="002E64B6">
        <w:t>Body copy regular bullet black</w:t>
      </w:r>
    </w:p>
    <w:p w14:paraId="3845D96C" w14:textId="77777777" w:rsidR="00A43E06" w:rsidRDefault="00A43E06" w:rsidP="00A43E0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1A369C90" wp14:editId="3C20F61D">
                <wp:simplePos x="0" y="0"/>
                <wp:positionH relativeFrom="margin">
                  <wp:align>right</wp:align>
                </wp:positionH>
                <wp:positionV relativeFrom="paragraph">
                  <wp:posOffset>415290</wp:posOffset>
                </wp:positionV>
                <wp:extent cx="3276000" cy="4186440"/>
                <wp:effectExtent l="0" t="0" r="635" b="5080"/>
                <wp:wrapTight wrapText="bothSides">
                  <wp:wrapPolygon edited="0">
                    <wp:start x="0" y="0"/>
                    <wp:lineTo x="0" y="21528"/>
                    <wp:lineTo x="21479" y="21528"/>
                    <wp:lineTo x="21479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418644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9E37C" id="Rectangle 10" o:spid="_x0000_s1026" style="position:absolute;margin-left:206.75pt;margin-top:32.7pt;width:257.95pt;height:329.6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" fillcolor="#969696" stroked="f" strokeweight=".25pt">
                <w10:wrap type="tight"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578E7A0B" wp14:editId="0FECEB17">
                <wp:simplePos x="0" y="0"/>
                <wp:positionH relativeFrom="margin">
                  <wp:align>left</wp:align>
                </wp:positionH>
                <wp:positionV relativeFrom="paragraph">
                  <wp:posOffset>415290</wp:posOffset>
                </wp:positionV>
                <wp:extent cx="3276000" cy="4186440"/>
                <wp:effectExtent l="0" t="0" r="635" b="5080"/>
                <wp:wrapTight wrapText="bothSides">
                  <wp:wrapPolygon edited="0">
                    <wp:start x="0" y="0"/>
                    <wp:lineTo x="0" y="21528"/>
                    <wp:lineTo x="21479" y="21528"/>
                    <wp:lineTo x="21479" y="0"/>
                    <wp:lineTo x="0" y="0"/>
                  </wp:wrapPolygon>
                </wp:wrapTight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418644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569E2" id="Rectangle 11" o:spid="_x0000_s1026" style="position:absolute;margin-left:0;margin-top:32.7pt;width:257.95pt;height:329.6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" fillcolor="#969696" stroked="f" strokeweight=".25pt">
                <w10:wrap type="tight" anchorx="margin"/>
                <w10:anchorlock/>
              </v:rect>
            </w:pict>
          </mc:Fallback>
        </mc:AlternateContent>
      </w:r>
      <w:r>
        <w:br w:type="page"/>
      </w:r>
    </w:p>
    <w:p w14:paraId="6AB2C39F" w14:textId="77777777" w:rsidR="00A43E06" w:rsidRDefault="00A43E06" w:rsidP="00A43E06">
      <w:pPr>
        <w:pStyle w:val="Heading1"/>
      </w:pPr>
      <w:r w:rsidRPr="00E834B7">
        <w:t>Headline bold black</w:t>
      </w:r>
    </w:p>
    <w:p w14:paraId="67079E39" w14:textId="77777777" w:rsidR="00A43E06" w:rsidRDefault="00A43E06" w:rsidP="00A43E06">
      <w:pPr>
        <w:pStyle w:val="Heading2"/>
      </w:pPr>
      <w:r>
        <w:t>Subhead regular black*</w:t>
      </w:r>
    </w:p>
    <w:p w14:paraId="2A4DED64" w14:textId="77777777" w:rsidR="00A43E06" w:rsidRDefault="00A43E06" w:rsidP="00A43E06">
      <w:pPr>
        <w:pStyle w:val="BodyText"/>
      </w:pPr>
    </w:p>
    <w:p w14:paraId="0A98D266" w14:textId="77777777" w:rsidR="00A43E06" w:rsidRDefault="00A43E06" w:rsidP="00A43E06">
      <w:pPr>
        <w:pStyle w:val="BodyText"/>
      </w:pPr>
      <w:r>
        <w:t xml:space="preserve">Body copy regular black 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libero,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ex </w:t>
      </w:r>
      <w:proofErr w:type="spellStart"/>
      <w:r>
        <w:t>metus</w:t>
      </w:r>
      <w:proofErr w:type="spellEnd"/>
      <w:r>
        <w:t xml:space="preserve">, semper </w:t>
      </w:r>
      <w:proofErr w:type="spellStart"/>
      <w:r>
        <w:t>sed</w:t>
      </w:r>
      <w:proofErr w:type="spellEnd"/>
      <w:r>
        <w:t xml:space="preserve"> semper id, fermentum non sem. Morbi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auctor.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magna et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libero,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nisi </w:t>
      </w:r>
      <w:proofErr w:type="spellStart"/>
      <w:r>
        <w:t>sem</w:t>
      </w:r>
      <w:proofErr w:type="spellEnd"/>
      <w:r>
        <w:t xml:space="preserve">, lacinia ac </w:t>
      </w:r>
      <w:proofErr w:type="spellStart"/>
      <w:r>
        <w:t>tortor</w:t>
      </w:r>
      <w:proofErr w:type="spellEnd"/>
      <w:r>
        <w:t xml:space="preserve"> et,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diam. </w:t>
      </w:r>
      <w:proofErr w:type="spellStart"/>
      <w:r>
        <w:t>Aliquam</w:t>
      </w:r>
      <w:proofErr w:type="spellEnd"/>
      <w:r>
        <w:t xml:space="preserve"> a </w:t>
      </w:r>
      <w:proofErr w:type="spellStart"/>
      <w:r>
        <w:t>diam</w:t>
      </w:r>
      <w:proofErr w:type="spellEnd"/>
      <w:r>
        <w:t xml:space="preserve"> lorem. Duis </w:t>
      </w:r>
      <w:proofErr w:type="spellStart"/>
      <w:r>
        <w:t>aliquam</w:t>
      </w:r>
      <w:proofErr w:type="spellEnd"/>
      <w:r>
        <w:t xml:space="preserve"> ligula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semper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a </w:t>
      </w:r>
      <w:proofErr w:type="spellStart"/>
      <w:r>
        <w:t>erat</w:t>
      </w:r>
      <w:proofErr w:type="spellEnd"/>
      <w:r>
        <w:t>.</w:t>
      </w:r>
    </w:p>
    <w:p w14:paraId="23CC47F5" w14:textId="77777777" w:rsidR="00A43E06" w:rsidRDefault="00A43E06" w:rsidP="00A43E06">
      <w:pPr>
        <w:pStyle w:val="BodyText"/>
      </w:pPr>
    </w:p>
    <w:p w14:paraId="6EF13E9E" w14:textId="77777777" w:rsidR="00A43E06" w:rsidRDefault="00A43E06" w:rsidP="00A43E06">
      <w:pPr>
        <w:pStyle w:val="BodyText"/>
      </w:pPr>
      <w:r>
        <w:t xml:space="preserve">Donec tempus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eros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Nam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a eros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vitae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Cras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nisi </w:t>
      </w:r>
      <w:proofErr w:type="spellStart"/>
      <w:r>
        <w:t>laoreet</w:t>
      </w:r>
      <w:proofErr w:type="spellEnd"/>
      <w:r>
        <w:t xml:space="preserve"> vitae.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ligula vitae </w:t>
      </w:r>
      <w:proofErr w:type="spellStart"/>
      <w:r>
        <w:t>risus</w:t>
      </w:r>
      <w:proofErr w:type="spellEnd"/>
      <w:r>
        <w:t xml:space="preserve"> convallis </w:t>
      </w:r>
      <w:proofErr w:type="spellStart"/>
      <w:r>
        <w:t>facilisis</w:t>
      </w:r>
      <w:proofErr w:type="spellEnd"/>
      <w:r>
        <w:t xml:space="preserve"> ac non ante. Integer tempus,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ante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id tempus ipsum ligula a </w:t>
      </w:r>
      <w:proofErr w:type="spellStart"/>
      <w:r>
        <w:t>orci</w:t>
      </w:r>
      <w:proofErr w:type="spellEnd"/>
      <w:r>
        <w:t>.</w:t>
      </w:r>
    </w:p>
    <w:p w14:paraId="37FC3194" w14:textId="77777777" w:rsidR="00A43E06" w:rsidRDefault="00A43E06" w:rsidP="00A43E06">
      <w:pPr>
        <w:pStyle w:val="BodyText"/>
      </w:pPr>
    </w:p>
    <w:p w14:paraId="6106D01B" w14:textId="77777777" w:rsidR="00A43E06" w:rsidRPr="00357ADB" w:rsidRDefault="00A43E06" w:rsidP="00357ADB">
      <w:pPr>
        <w:pStyle w:val="RedBullet"/>
      </w:pPr>
      <w:r w:rsidRPr="00357ADB">
        <w:t>Body copy regular bullet black</w:t>
      </w:r>
    </w:p>
    <w:p w14:paraId="5D6A97BD" w14:textId="77777777" w:rsidR="00A43E06" w:rsidRPr="00357ADB" w:rsidRDefault="00A43E06" w:rsidP="00357ADB">
      <w:pPr>
        <w:pStyle w:val="RedBullet"/>
      </w:pPr>
      <w:r w:rsidRPr="00357ADB">
        <w:t>Body copy regular bullet black</w:t>
      </w:r>
    </w:p>
    <w:p w14:paraId="5D4C1822" w14:textId="77777777" w:rsidR="00A43E06" w:rsidRPr="00357ADB" w:rsidRDefault="00A43E06" w:rsidP="00357ADB">
      <w:pPr>
        <w:pStyle w:val="RedBullet"/>
      </w:pPr>
      <w:r w:rsidRPr="00357ADB">
        <w:t>Body copy regular bullet black</w:t>
      </w:r>
    </w:p>
    <w:p w14:paraId="4B46AE76" w14:textId="77777777" w:rsidR="00A43E06" w:rsidRPr="00357ADB" w:rsidRDefault="00A43E06" w:rsidP="00357ADB">
      <w:pPr>
        <w:pStyle w:val="RedBullet"/>
      </w:pPr>
      <w:r w:rsidRPr="00357ADB">
        <w:t>Body copy regular bullet black</w:t>
      </w:r>
    </w:p>
    <w:p w14:paraId="719FC419" w14:textId="77777777" w:rsidR="00A43E06" w:rsidRDefault="00A43E06" w:rsidP="00A43E0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0F0384D6" wp14:editId="150BB10E">
                <wp:simplePos x="0" y="0"/>
                <wp:positionH relativeFrom="margin">
                  <wp:align>right</wp:align>
                </wp:positionH>
                <wp:positionV relativeFrom="paragraph">
                  <wp:posOffset>415290</wp:posOffset>
                </wp:positionV>
                <wp:extent cx="3276000" cy="4186440"/>
                <wp:effectExtent l="0" t="0" r="635" b="5080"/>
                <wp:wrapTight wrapText="bothSides">
                  <wp:wrapPolygon edited="0">
                    <wp:start x="0" y="0"/>
                    <wp:lineTo x="0" y="21528"/>
                    <wp:lineTo x="21479" y="21528"/>
                    <wp:lineTo x="21479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418644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DDAD4" id="Rectangle 12" o:spid="_x0000_s1026" style="position:absolute;margin-left:206.75pt;margin-top:32.7pt;width:257.95pt;height:329.65pt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" fillcolor="#969696" stroked="f" strokeweight=".25pt">
                <w10:wrap type="tight"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 wp14:anchorId="7C94191C" wp14:editId="58943BC2">
                <wp:simplePos x="0" y="0"/>
                <wp:positionH relativeFrom="margin">
                  <wp:align>left</wp:align>
                </wp:positionH>
                <wp:positionV relativeFrom="paragraph">
                  <wp:posOffset>415290</wp:posOffset>
                </wp:positionV>
                <wp:extent cx="3276000" cy="4186440"/>
                <wp:effectExtent l="0" t="0" r="635" b="5080"/>
                <wp:wrapTight wrapText="bothSides">
                  <wp:wrapPolygon edited="0">
                    <wp:start x="0" y="0"/>
                    <wp:lineTo x="0" y="21528"/>
                    <wp:lineTo x="21479" y="21528"/>
                    <wp:lineTo x="21479" y="0"/>
                    <wp:lineTo x="0" y="0"/>
                  </wp:wrapPolygon>
                </wp:wrapTight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418644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1B617" id="Rectangle 13" o:spid="_x0000_s1026" style="position:absolute;margin-left:0;margin-top:32.7pt;width:257.95pt;height:329.65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" fillcolor="#969696" stroked="f" strokeweight=".25pt">
                <w10:wrap type="tight" anchorx="margin"/>
                <w10:anchorlock/>
              </v:rect>
            </w:pict>
          </mc:Fallback>
        </mc:AlternateContent>
      </w:r>
      <w:r>
        <w:br w:type="page"/>
      </w:r>
    </w:p>
    <w:p w14:paraId="1932EE1E" w14:textId="77777777" w:rsidR="00A43E06" w:rsidRDefault="00A43E06" w:rsidP="00A43E06">
      <w:pPr>
        <w:pStyle w:val="Heading1"/>
      </w:pPr>
      <w:r w:rsidRPr="00E834B7">
        <w:t>Headline bold black</w:t>
      </w:r>
    </w:p>
    <w:p w14:paraId="51E5B244" w14:textId="77777777" w:rsidR="00A43E06" w:rsidRDefault="00A43E06" w:rsidP="00A43E06">
      <w:pPr>
        <w:pStyle w:val="Heading2"/>
      </w:pPr>
      <w:r>
        <w:t>Subhead regular black*</w:t>
      </w:r>
    </w:p>
    <w:p w14:paraId="73F4AB79" w14:textId="77777777" w:rsidR="00A43E06" w:rsidRDefault="00A43E06" w:rsidP="00A43E06">
      <w:pPr>
        <w:pStyle w:val="BodyText"/>
      </w:pPr>
    </w:p>
    <w:p w14:paraId="0C6339D2" w14:textId="77777777" w:rsidR="00A43E06" w:rsidRDefault="00A43E06" w:rsidP="00A43E06">
      <w:pPr>
        <w:pStyle w:val="BodyText"/>
      </w:pPr>
      <w:r>
        <w:t xml:space="preserve">Body copy regular black 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libero,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ex </w:t>
      </w:r>
      <w:proofErr w:type="spellStart"/>
      <w:r>
        <w:t>metus</w:t>
      </w:r>
      <w:proofErr w:type="spellEnd"/>
      <w:r>
        <w:t xml:space="preserve">, semper </w:t>
      </w:r>
      <w:proofErr w:type="spellStart"/>
      <w:r>
        <w:t>sed</w:t>
      </w:r>
      <w:proofErr w:type="spellEnd"/>
      <w:r>
        <w:t xml:space="preserve"> semper id, fermentum non sem. Morbi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auctor.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magna et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libero,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nisi </w:t>
      </w:r>
      <w:proofErr w:type="spellStart"/>
      <w:r>
        <w:t>sem</w:t>
      </w:r>
      <w:proofErr w:type="spellEnd"/>
      <w:r>
        <w:t xml:space="preserve">, lacinia ac </w:t>
      </w:r>
      <w:proofErr w:type="spellStart"/>
      <w:r>
        <w:t>tortor</w:t>
      </w:r>
      <w:proofErr w:type="spellEnd"/>
      <w:r>
        <w:t xml:space="preserve"> et,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diam. </w:t>
      </w:r>
      <w:proofErr w:type="spellStart"/>
      <w:r>
        <w:t>Aliquam</w:t>
      </w:r>
      <w:proofErr w:type="spellEnd"/>
      <w:r>
        <w:t xml:space="preserve"> a </w:t>
      </w:r>
      <w:proofErr w:type="spellStart"/>
      <w:r>
        <w:t>diam</w:t>
      </w:r>
      <w:proofErr w:type="spellEnd"/>
      <w:r>
        <w:t xml:space="preserve"> lorem. Duis </w:t>
      </w:r>
      <w:proofErr w:type="spellStart"/>
      <w:r>
        <w:t>aliquam</w:t>
      </w:r>
      <w:proofErr w:type="spellEnd"/>
      <w:r>
        <w:t xml:space="preserve"> ligula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semper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a </w:t>
      </w:r>
      <w:proofErr w:type="spellStart"/>
      <w:r>
        <w:t>erat</w:t>
      </w:r>
      <w:proofErr w:type="spellEnd"/>
      <w:r>
        <w:t>.</w:t>
      </w:r>
    </w:p>
    <w:p w14:paraId="55ADE050" w14:textId="77777777" w:rsidR="00A43E06" w:rsidRDefault="00A43E06" w:rsidP="00A43E06">
      <w:pPr>
        <w:pStyle w:val="BodyText"/>
      </w:pPr>
    </w:p>
    <w:p w14:paraId="0A8351A8" w14:textId="77777777" w:rsidR="00A43E06" w:rsidRDefault="00A43E06" w:rsidP="00A43E06">
      <w:pPr>
        <w:pStyle w:val="BodyText"/>
      </w:pPr>
      <w:r>
        <w:t xml:space="preserve">Donec tempus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eros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Nam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a eros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vitae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Cras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nisi </w:t>
      </w:r>
      <w:proofErr w:type="spellStart"/>
      <w:r>
        <w:t>laoreet</w:t>
      </w:r>
      <w:proofErr w:type="spellEnd"/>
      <w:r>
        <w:t xml:space="preserve"> vitae.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ligula vitae </w:t>
      </w:r>
      <w:proofErr w:type="spellStart"/>
      <w:r>
        <w:t>risus</w:t>
      </w:r>
      <w:proofErr w:type="spellEnd"/>
      <w:r>
        <w:t xml:space="preserve"> convallis </w:t>
      </w:r>
      <w:proofErr w:type="spellStart"/>
      <w:r>
        <w:t>facilisis</w:t>
      </w:r>
      <w:proofErr w:type="spellEnd"/>
      <w:r>
        <w:t xml:space="preserve"> ac non ante. Integer tempus,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ante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id tempus ipsum ligula a </w:t>
      </w:r>
      <w:proofErr w:type="spellStart"/>
      <w:r>
        <w:t>orci</w:t>
      </w:r>
      <w:proofErr w:type="spellEnd"/>
      <w:r>
        <w:t>.</w:t>
      </w:r>
    </w:p>
    <w:p w14:paraId="6AE03F6B" w14:textId="77777777" w:rsidR="00A43E06" w:rsidRDefault="00A43E06" w:rsidP="00A43E06">
      <w:pPr>
        <w:pStyle w:val="BodyText"/>
      </w:pPr>
    </w:p>
    <w:p w14:paraId="37EDDE36" w14:textId="77777777" w:rsidR="00A43E06" w:rsidRPr="002E64B6" w:rsidRDefault="00A43E06" w:rsidP="002E64B6">
      <w:pPr>
        <w:pStyle w:val="BlueBullet"/>
      </w:pPr>
      <w:r w:rsidRPr="002E64B6">
        <w:t>Body copy regular bullet black</w:t>
      </w:r>
    </w:p>
    <w:p w14:paraId="3B729EA6" w14:textId="77777777" w:rsidR="00A43E06" w:rsidRPr="002E64B6" w:rsidRDefault="00A43E06" w:rsidP="002E64B6">
      <w:pPr>
        <w:pStyle w:val="BlueBullet"/>
      </w:pPr>
      <w:r w:rsidRPr="002E64B6">
        <w:t>Body copy regular bullet black</w:t>
      </w:r>
    </w:p>
    <w:p w14:paraId="373D28C3" w14:textId="77777777" w:rsidR="00A43E06" w:rsidRPr="002E64B6" w:rsidRDefault="00A43E06" w:rsidP="002E64B6">
      <w:pPr>
        <w:pStyle w:val="BlueBullet"/>
      </w:pPr>
      <w:r w:rsidRPr="002E64B6">
        <w:t>Body copy regular bullet black</w:t>
      </w:r>
    </w:p>
    <w:p w14:paraId="40518E3E" w14:textId="77777777" w:rsidR="00A43E06" w:rsidRPr="002E64B6" w:rsidRDefault="00A43E06" w:rsidP="002E64B6">
      <w:pPr>
        <w:pStyle w:val="BlueBullet"/>
      </w:pPr>
      <w:r w:rsidRPr="002E64B6">
        <w:t>Body copy regular bullet black</w:t>
      </w:r>
    </w:p>
    <w:p w14:paraId="13CAAC5B" w14:textId="77777777" w:rsidR="00A43E06" w:rsidRDefault="00A43E06" w:rsidP="00A43E0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 wp14:anchorId="49C57398" wp14:editId="36F05A32">
                <wp:simplePos x="0" y="0"/>
                <wp:positionH relativeFrom="margin">
                  <wp:align>right</wp:align>
                </wp:positionH>
                <wp:positionV relativeFrom="paragraph">
                  <wp:posOffset>415290</wp:posOffset>
                </wp:positionV>
                <wp:extent cx="3276000" cy="4186440"/>
                <wp:effectExtent l="0" t="0" r="635" b="5080"/>
                <wp:wrapTight wrapText="bothSides">
                  <wp:wrapPolygon edited="0">
                    <wp:start x="0" y="0"/>
                    <wp:lineTo x="0" y="21528"/>
                    <wp:lineTo x="21479" y="21528"/>
                    <wp:lineTo x="21479" y="0"/>
                    <wp:lineTo x="0" y="0"/>
                  </wp:wrapPolygon>
                </wp:wrapTight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418644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68A18" id="Rectangle 14" o:spid="_x0000_s1026" style="position:absolute;margin-left:206.75pt;margin-top:32.7pt;width:257.95pt;height:329.65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" fillcolor="#969696" stroked="f" strokeweight=".25pt">
                <w10:wrap type="tight"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 wp14:anchorId="3DC1110C" wp14:editId="32B7CDE1">
                <wp:simplePos x="0" y="0"/>
                <wp:positionH relativeFrom="margin">
                  <wp:align>left</wp:align>
                </wp:positionH>
                <wp:positionV relativeFrom="paragraph">
                  <wp:posOffset>415290</wp:posOffset>
                </wp:positionV>
                <wp:extent cx="3276000" cy="4186440"/>
                <wp:effectExtent l="0" t="0" r="635" b="5080"/>
                <wp:wrapTight wrapText="bothSides">
                  <wp:wrapPolygon edited="0">
                    <wp:start x="0" y="0"/>
                    <wp:lineTo x="0" y="21528"/>
                    <wp:lineTo x="21479" y="21528"/>
                    <wp:lineTo x="21479" y="0"/>
                    <wp:lineTo x="0" y="0"/>
                  </wp:wrapPolygon>
                </wp:wrapTight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418644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73914" id="Rectangle 15" o:spid="_x0000_s1026" style="position:absolute;margin-left:0;margin-top:32.7pt;width:257.95pt;height:329.6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" fillcolor="#969696" stroked="f" strokeweight=".25pt">
                <w10:wrap type="tight" anchorx="margin"/>
                <w10:anchorlock/>
              </v:rect>
            </w:pict>
          </mc:Fallback>
        </mc:AlternateContent>
      </w:r>
      <w:r>
        <w:br w:type="page"/>
      </w:r>
    </w:p>
    <w:p w14:paraId="6142CBA4" w14:textId="77777777" w:rsidR="00A43E06" w:rsidRDefault="00A43E06" w:rsidP="00A43E06">
      <w:pPr>
        <w:pStyle w:val="Heading1"/>
      </w:pPr>
      <w:r w:rsidRPr="00E834B7">
        <w:t>Headline bold black</w:t>
      </w:r>
    </w:p>
    <w:p w14:paraId="5A8B2F57" w14:textId="77777777" w:rsidR="00A43E06" w:rsidRPr="00A43E06" w:rsidRDefault="00A43E06" w:rsidP="00A43E06">
      <w:pPr>
        <w:pStyle w:val="Heading2"/>
      </w:pPr>
      <w:r w:rsidRPr="00A43E06">
        <w:t>Subhead regular black*</w:t>
      </w:r>
    </w:p>
    <w:p w14:paraId="28A3F180" w14:textId="77777777" w:rsidR="00A43E06" w:rsidRDefault="00A43E06" w:rsidP="00A43E06">
      <w:pPr>
        <w:pStyle w:val="BodyText"/>
      </w:pPr>
    </w:p>
    <w:p w14:paraId="34748D9F" w14:textId="77777777" w:rsidR="00A43E06" w:rsidRDefault="00A43E06" w:rsidP="00A43E06">
      <w:pPr>
        <w:pStyle w:val="BodyText"/>
      </w:pPr>
      <w:r>
        <w:t xml:space="preserve">Body copy regular black 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libero,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ex </w:t>
      </w:r>
      <w:proofErr w:type="spellStart"/>
      <w:r>
        <w:t>metus</w:t>
      </w:r>
      <w:proofErr w:type="spellEnd"/>
      <w:r>
        <w:t xml:space="preserve">, semper </w:t>
      </w:r>
      <w:proofErr w:type="spellStart"/>
      <w:r>
        <w:t>sed</w:t>
      </w:r>
      <w:proofErr w:type="spellEnd"/>
      <w:r>
        <w:t xml:space="preserve"> semper id, fermentum non sem. Morbi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auctor.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magna et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libero,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nisi </w:t>
      </w:r>
      <w:proofErr w:type="spellStart"/>
      <w:r>
        <w:t>sem</w:t>
      </w:r>
      <w:proofErr w:type="spellEnd"/>
      <w:r>
        <w:t xml:space="preserve">, lacinia ac </w:t>
      </w:r>
      <w:proofErr w:type="spellStart"/>
      <w:r>
        <w:t>tortor</w:t>
      </w:r>
      <w:proofErr w:type="spellEnd"/>
      <w:r>
        <w:t xml:space="preserve"> et,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diam. </w:t>
      </w:r>
      <w:proofErr w:type="spellStart"/>
      <w:r>
        <w:t>Aliquam</w:t>
      </w:r>
      <w:proofErr w:type="spellEnd"/>
      <w:r>
        <w:t xml:space="preserve"> a </w:t>
      </w:r>
      <w:proofErr w:type="spellStart"/>
      <w:r>
        <w:t>diam</w:t>
      </w:r>
      <w:proofErr w:type="spellEnd"/>
      <w:r>
        <w:t xml:space="preserve"> lorem. Duis </w:t>
      </w:r>
      <w:proofErr w:type="spellStart"/>
      <w:r>
        <w:t>aliquam</w:t>
      </w:r>
      <w:proofErr w:type="spellEnd"/>
      <w:r>
        <w:t xml:space="preserve"> ligula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semper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a </w:t>
      </w:r>
      <w:proofErr w:type="spellStart"/>
      <w:r>
        <w:t>erat</w:t>
      </w:r>
      <w:proofErr w:type="spellEnd"/>
      <w:r>
        <w:t>.</w:t>
      </w:r>
    </w:p>
    <w:p w14:paraId="7669E998" w14:textId="77777777" w:rsidR="00A43E06" w:rsidRDefault="00A43E06" w:rsidP="00A43E06">
      <w:pPr>
        <w:pStyle w:val="BodyText"/>
      </w:pPr>
    </w:p>
    <w:p w14:paraId="58336E71" w14:textId="77777777" w:rsidR="00A43E06" w:rsidRDefault="00A43E06" w:rsidP="00A43E06">
      <w:pPr>
        <w:pStyle w:val="BodyText"/>
      </w:pPr>
      <w:r>
        <w:t xml:space="preserve">Donec tempus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eros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Nam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a eros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vitae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Cras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nisi </w:t>
      </w:r>
      <w:proofErr w:type="spellStart"/>
      <w:r>
        <w:t>laoreet</w:t>
      </w:r>
      <w:proofErr w:type="spellEnd"/>
      <w:r>
        <w:t xml:space="preserve"> vitae.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ligula vitae </w:t>
      </w:r>
      <w:proofErr w:type="spellStart"/>
      <w:r>
        <w:t>risus</w:t>
      </w:r>
      <w:proofErr w:type="spellEnd"/>
      <w:r>
        <w:t xml:space="preserve"> convallis </w:t>
      </w:r>
      <w:proofErr w:type="spellStart"/>
      <w:r>
        <w:t>facilisis</w:t>
      </w:r>
      <w:proofErr w:type="spellEnd"/>
      <w:r>
        <w:t xml:space="preserve"> ac non ante. Integer tempus,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ante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id tempus ipsum ligula a </w:t>
      </w:r>
      <w:proofErr w:type="spellStart"/>
      <w:r>
        <w:t>orci</w:t>
      </w:r>
      <w:proofErr w:type="spellEnd"/>
      <w:r>
        <w:t>.</w:t>
      </w:r>
    </w:p>
    <w:p w14:paraId="4820D990" w14:textId="77777777" w:rsidR="00A43E06" w:rsidRDefault="00A43E06" w:rsidP="00A43E06">
      <w:pPr>
        <w:pStyle w:val="BodyText"/>
      </w:pPr>
    </w:p>
    <w:p w14:paraId="2F475476" w14:textId="77777777" w:rsidR="007F5BC0" w:rsidRPr="002E64B6" w:rsidRDefault="007F5BC0" w:rsidP="002E64B6">
      <w:pPr>
        <w:pStyle w:val="OrangeBullet"/>
      </w:pPr>
      <w:r w:rsidRPr="002E64B6">
        <w:t>Body copy regular bullet black</w:t>
      </w:r>
    </w:p>
    <w:p w14:paraId="5E8002F7" w14:textId="77777777" w:rsidR="007F5BC0" w:rsidRPr="002E64B6" w:rsidRDefault="007F5BC0" w:rsidP="002E64B6">
      <w:pPr>
        <w:pStyle w:val="OrangeBullet"/>
      </w:pPr>
      <w:r w:rsidRPr="002E64B6">
        <w:t>Body copy regular bullet black</w:t>
      </w:r>
    </w:p>
    <w:p w14:paraId="6FFE9E3C" w14:textId="77777777" w:rsidR="007F5BC0" w:rsidRPr="002E64B6" w:rsidRDefault="007F5BC0" w:rsidP="002E64B6">
      <w:pPr>
        <w:pStyle w:val="OrangeBullet"/>
      </w:pPr>
      <w:r w:rsidRPr="002E64B6">
        <w:t>Body copy regular bullet black</w:t>
      </w:r>
    </w:p>
    <w:p w14:paraId="16096234" w14:textId="77777777" w:rsidR="007F5BC0" w:rsidRPr="002E64B6" w:rsidRDefault="007F5BC0" w:rsidP="002E64B6">
      <w:pPr>
        <w:pStyle w:val="OrangeBullet"/>
      </w:pPr>
      <w:r w:rsidRPr="002E64B6">
        <w:t>Body copy regular bullet black</w:t>
      </w:r>
    </w:p>
    <w:p w14:paraId="010928DB" w14:textId="77777777" w:rsidR="007F5BC0" w:rsidRDefault="007F5BC0" w:rsidP="007F5BC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 wp14:anchorId="50620661" wp14:editId="5B9BA8AE">
                <wp:simplePos x="0" y="0"/>
                <wp:positionH relativeFrom="margin">
                  <wp:align>right</wp:align>
                </wp:positionH>
                <wp:positionV relativeFrom="paragraph">
                  <wp:posOffset>415290</wp:posOffset>
                </wp:positionV>
                <wp:extent cx="3276000" cy="4186440"/>
                <wp:effectExtent l="0" t="0" r="635" b="5080"/>
                <wp:wrapTight wrapText="bothSides">
                  <wp:wrapPolygon edited="0">
                    <wp:start x="0" y="0"/>
                    <wp:lineTo x="0" y="21528"/>
                    <wp:lineTo x="21479" y="21528"/>
                    <wp:lineTo x="21479" y="0"/>
                    <wp:lineTo x="0" y="0"/>
                  </wp:wrapPolygon>
                </wp:wrapTight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418644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F41EF" id="Rectangle 17" o:spid="_x0000_s1026" style="position:absolute;margin-left:206.75pt;margin-top:32.7pt;width:257.95pt;height:329.65pt;z-index:-251637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" fillcolor="#969696" stroked="f" strokeweight=".25pt">
                <w10:wrap type="tight"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1" layoutInCell="1" allowOverlap="1" wp14:anchorId="7DA2F532" wp14:editId="6FA58522">
                <wp:simplePos x="0" y="0"/>
                <wp:positionH relativeFrom="margin">
                  <wp:align>left</wp:align>
                </wp:positionH>
                <wp:positionV relativeFrom="paragraph">
                  <wp:posOffset>415290</wp:posOffset>
                </wp:positionV>
                <wp:extent cx="3276000" cy="4186440"/>
                <wp:effectExtent l="0" t="0" r="635" b="5080"/>
                <wp:wrapTight wrapText="bothSides">
                  <wp:wrapPolygon edited="0">
                    <wp:start x="0" y="0"/>
                    <wp:lineTo x="0" y="21528"/>
                    <wp:lineTo x="21479" y="21528"/>
                    <wp:lineTo x="21479" y="0"/>
                    <wp:lineTo x="0" y="0"/>
                  </wp:wrapPolygon>
                </wp:wrapTight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418644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5EC06" id="Rectangle 18" o:spid="_x0000_s1026" style="position:absolute;margin-left:0;margin-top:32.7pt;width:257.95pt;height:329.65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" fillcolor="#969696" stroked="f" strokeweight=".25pt">
                <w10:wrap type="tight" anchorx="margin"/>
                <w10:anchorlock/>
              </v:rect>
            </w:pict>
          </mc:Fallback>
        </mc:AlternateContent>
      </w:r>
      <w:r>
        <w:br w:type="page"/>
      </w:r>
    </w:p>
    <w:p w14:paraId="5771035E" w14:textId="77777777" w:rsidR="007F5BC0" w:rsidRDefault="007F5BC0" w:rsidP="007F5BC0">
      <w:pPr>
        <w:pStyle w:val="Heading1"/>
      </w:pPr>
      <w:r w:rsidRPr="00E834B7">
        <w:t>Headline bold black</w:t>
      </w:r>
    </w:p>
    <w:p w14:paraId="259B14A1" w14:textId="77777777" w:rsidR="007F5BC0" w:rsidRPr="00A43E06" w:rsidRDefault="007F5BC0" w:rsidP="007F5BC0">
      <w:pPr>
        <w:pStyle w:val="Heading2"/>
      </w:pPr>
      <w:r w:rsidRPr="00A43E06">
        <w:t>Subhead regular black*</w:t>
      </w:r>
    </w:p>
    <w:p w14:paraId="49731D82" w14:textId="77777777" w:rsidR="007F5BC0" w:rsidRDefault="007F5BC0" w:rsidP="007F5BC0">
      <w:pPr>
        <w:pStyle w:val="BodyText"/>
      </w:pPr>
    </w:p>
    <w:p w14:paraId="603FE6D5" w14:textId="77777777" w:rsidR="007F5BC0" w:rsidRDefault="007F5BC0" w:rsidP="007F5BC0">
      <w:pPr>
        <w:pStyle w:val="BodyText"/>
      </w:pPr>
      <w:r>
        <w:t xml:space="preserve">Body copy regular black 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libero,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ex </w:t>
      </w:r>
      <w:proofErr w:type="spellStart"/>
      <w:r>
        <w:t>metus</w:t>
      </w:r>
      <w:proofErr w:type="spellEnd"/>
      <w:r>
        <w:t xml:space="preserve">, semper </w:t>
      </w:r>
      <w:proofErr w:type="spellStart"/>
      <w:r>
        <w:t>sed</w:t>
      </w:r>
      <w:proofErr w:type="spellEnd"/>
      <w:r>
        <w:t xml:space="preserve"> semper id, fermentum non sem. Morbi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auctor.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magna et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libero,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nisi </w:t>
      </w:r>
      <w:proofErr w:type="spellStart"/>
      <w:r>
        <w:t>sem</w:t>
      </w:r>
      <w:proofErr w:type="spellEnd"/>
      <w:r>
        <w:t xml:space="preserve">, lacinia ac </w:t>
      </w:r>
      <w:proofErr w:type="spellStart"/>
      <w:r>
        <w:t>tortor</w:t>
      </w:r>
      <w:proofErr w:type="spellEnd"/>
      <w:r>
        <w:t xml:space="preserve"> et,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diam. </w:t>
      </w:r>
      <w:proofErr w:type="spellStart"/>
      <w:r>
        <w:t>Aliquam</w:t>
      </w:r>
      <w:proofErr w:type="spellEnd"/>
      <w:r>
        <w:t xml:space="preserve"> a </w:t>
      </w:r>
      <w:proofErr w:type="spellStart"/>
      <w:r>
        <w:t>diam</w:t>
      </w:r>
      <w:proofErr w:type="spellEnd"/>
      <w:r>
        <w:t xml:space="preserve"> lorem. Duis </w:t>
      </w:r>
      <w:proofErr w:type="spellStart"/>
      <w:r>
        <w:t>aliquam</w:t>
      </w:r>
      <w:proofErr w:type="spellEnd"/>
      <w:r>
        <w:t xml:space="preserve"> ligula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semper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a </w:t>
      </w:r>
      <w:proofErr w:type="spellStart"/>
      <w:r>
        <w:t>erat</w:t>
      </w:r>
      <w:proofErr w:type="spellEnd"/>
      <w:r>
        <w:t>.</w:t>
      </w:r>
    </w:p>
    <w:p w14:paraId="0E8754B8" w14:textId="77777777" w:rsidR="007F5BC0" w:rsidRDefault="007F5BC0" w:rsidP="007F5BC0">
      <w:pPr>
        <w:pStyle w:val="BodyText"/>
      </w:pPr>
    </w:p>
    <w:p w14:paraId="78C9DA6D" w14:textId="77777777" w:rsidR="007F5BC0" w:rsidRDefault="007F5BC0" w:rsidP="007F5BC0">
      <w:pPr>
        <w:pStyle w:val="BodyText"/>
      </w:pPr>
      <w:r>
        <w:t xml:space="preserve">Donec tempus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eros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Nam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a eros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vitae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Cras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nisi </w:t>
      </w:r>
      <w:proofErr w:type="spellStart"/>
      <w:r>
        <w:t>laoreet</w:t>
      </w:r>
      <w:proofErr w:type="spellEnd"/>
      <w:r>
        <w:t xml:space="preserve"> vitae.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ligula vitae </w:t>
      </w:r>
      <w:proofErr w:type="spellStart"/>
      <w:r>
        <w:t>risus</w:t>
      </w:r>
      <w:proofErr w:type="spellEnd"/>
      <w:r>
        <w:t xml:space="preserve"> convallis </w:t>
      </w:r>
      <w:proofErr w:type="spellStart"/>
      <w:r>
        <w:t>facilisis</w:t>
      </w:r>
      <w:proofErr w:type="spellEnd"/>
      <w:r>
        <w:t xml:space="preserve"> ac non ante. Integer tempus,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ante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id tempus ipsum ligula a </w:t>
      </w:r>
      <w:proofErr w:type="spellStart"/>
      <w:r>
        <w:t>orci</w:t>
      </w:r>
      <w:proofErr w:type="spellEnd"/>
      <w:r>
        <w:t>.</w:t>
      </w:r>
    </w:p>
    <w:p w14:paraId="72CD81A7" w14:textId="77777777" w:rsidR="007F5BC0" w:rsidRDefault="007F5BC0" w:rsidP="007F5BC0">
      <w:pPr>
        <w:pStyle w:val="BodyText"/>
      </w:pPr>
    </w:p>
    <w:p w14:paraId="50F3DFD3" w14:textId="77777777" w:rsidR="007F5BC0" w:rsidRPr="00357ADB" w:rsidRDefault="007F5BC0" w:rsidP="00357ADB">
      <w:pPr>
        <w:pStyle w:val="YellowBullet"/>
      </w:pPr>
      <w:r w:rsidRPr="00357ADB">
        <w:t>Body copy regular bullet black</w:t>
      </w:r>
    </w:p>
    <w:p w14:paraId="36DE7ABE" w14:textId="77777777" w:rsidR="007F5BC0" w:rsidRPr="00357ADB" w:rsidRDefault="007F5BC0" w:rsidP="00357ADB">
      <w:pPr>
        <w:pStyle w:val="YellowBullet"/>
      </w:pPr>
      <w:r w:rsidRPr="00357ADB">
        <w:t>Body copy regular bullet black</w:t>
      </w:r>
    </w:p>
    <w:p w14:paraId="1017A3BE" w14:textId="77777777" w:rsidR="007F5BC0" w:rsidRPr="00357ADB" w:rsidRDefault="007F5BC0" w:rsidP="00357ADB">
      <w:pPr>
        <w:pStyle w:val="YellowBullet"/>
      </w:pPr>
      <w:r w:rsidRPr="00357ADB">
        <w:t>Body copy regular bullet black</w:t>
      </w:r>
    </w:p>
    <w:p w14:paraId="75F165E5" w14:textId="77777777" w:rsidR="007F5BC0" w:rsidRPr="00357ADB" w:rsidRDefault="007F5BC0" w:rsidP="00357ADB">
      <w:pPr>
        <w:pStyle w:val="YellowBullet"/>
      </w:pPr>
      <w:r w:rsidRPr="00357ADB">
        <w:t>Body copy regular bullet black</w:t>
      </w:r>
    </w:p>
    <w:p w14:paraId="48DEF309" w14:textId="77777777" w:rsidR="007F5BC0" w:rsidRDefault="007F5BC0" w:rsidP="007F5BC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1" layoutInCell="1" allowOverlap="1" wp14:anchorId="3BF160DD" wp14:editId="361DCD56">
                <wp:simplePos x="0" y="0"/>
                <wp:positionH relativeFrom="margin">
                  <wp:align>right</wp:align>
                </wp:positionH>
                <wp:positionV relativeFrom="paragraph">
                  <wp:posOffset>415290</wp:posOffset>
                </wp:positionV>
                <wp:extent cx="3276000" cy="4186440"/>
                <wp:effectExtent l="0" t="0" r="635" b="5080"/>
                <wp:wrapTight wrapText="bothSides">
                  <wp:wrapPolygon edited="0">
                    <wp:start x="0" y="0"/>
                    <wp:lineTo x="0" y="21528"/>
                    <wp:lineTo x="21479" y="21528"/>
                    <wp:lineTo x="21479" y="0"/>
                    <wp:lineTo x="0" y="0"/>
                  </wp:wrapPolygon>
                </wp:wrapTight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418644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9200D" id="Rectangle 21" o:spid="_x0000_s1026" style="position:absolute;margin-left:206.75pt;margin-top:32.7pt;width:257.95pt;height:329.65pt;z-index:-251634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" fillcolor="#969696" stroked="f" strokeweight=".25pt">
                <w10:wrap type="tight"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1" layoutInCell="1" allowOverlap="1" wp14:anchorId="305B27EC" wp14:editId="34174DBF">
                <wp:simplePos x="0" y="0"/>
                <wp:positionH relativeFrom="margin">
                  <wp:align>left</wp:align>
                </wp:positionH>
                <wp:positionV relativeFrom="paragraph">
                  <wp:posOffset>415290</wp:posOffset>
                </wp:positionV>
                <wp:extent cx="3276000" cy="4186440"/>
                <wp:effectExtent l="0" t="0" r="635" b="5080"/>
                <wp:wrapTight wrapText="bothSides">
                  <wp:wrapPolygon edited="0">
                    <wp:start x="0" y="0"/>
                    <wp:lineTo x="0" y="21528"/>
                    <wp:lineTo x="21479" y="21528"/>
                    <wp:lineTo x="21479" y="0"/>
                    <wp:lineTo x="0" y="0"/>
                  </wp:wrapPolygon>
                </wp:wrapTight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418644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B1CD" id="Rectangle 22" o:spid="_x0000_s1026" style="position:absolute;margin-left:0;margin-top:32.7pt;width:257.95pt;height:329.65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" fillcolor="#969696" stroked="f" strokeweight=".25pt">
                <w10:wrap type="tight" anchorx="margin"/>
                <w10:anchorlock/>
              </v:rect>
            </w:pict>
          </mc:Fallback>
        </mc:AlternateContent>
      </w:r>
      <w:r>
        <w:br w:type="page"/>
      </w:r>
    </w:p>
    <w:p w14:paraId="2C1E6907" w14:textId="77777777" w:rsidR="00A43E06" w:rsidRDefault="00A43E06" w:rsidP="00A43E06">
      <w:pPr>
        <w:pStyle w:val="BodyText"/>
        <w:sectPr w:rsidR="00A43E06" w:rsidSect="00240BF0">
          <w:headerReference w:type="default" r:id="rId58"/>
          <w:footerReference w:type="default" r:id="rId59"/>
          <w:pgSz w:w="11906" w:h="16838" w:code="9"/>
          <w:pgMar w:top="510" w:right="680" w:bottom="1588" w:left="680" w:header="170" w:footer="567" w:gutter="0"/>
          <w:cols w:space="708"/>
          <w:docGrid w:linePitch="360"/>
        </w:sectPr>
      </w:pPr>
    </w:p>
    <w:p w14:paraId="25AFF355" w14:textId="77777777" w:rsidR="00A43E06" w:rsidRPr="009B7E4C" w:rsidRDefault="00A43E06" w:rsidP="009B7E4C">
      <w:pPr>
        <w:pStyle w:val="Thanks"/>
      </w:pPr>
      <w:r w:rsidRPr="009B7E4C">
        <w:t>Thanks</w:t>
      </w:r>
    </w:p>
    <w:p w14:paraId="6A16C9C9" w14:textId="77777777" w:rsidR="00E834B7" w:rsidRDefault="00A43E06" w:rsidP="009B7E4C">
      <w:pPr>
        <w:pStyle w:val="Thanks"/>
      </w:pPr>
      <w:proofErr w:type="spellStart"/>
      <w:r w:rsidRPr="009B7E4C">
        <w:t>M</w:t>
      </w:r>
      <w:r w:rsidR="00503472" w:rsidRPr="00503472">
        <w:t>ò</w:t>
      </w:r>
      <w:r w:rsidRPr="009B7E4C">
        <w:t>ran-taing</w:t>
      </w:r>
      <w:proofErr w:type="spellEnd"/>
    </w:p>
    <w:p w14:paraId="07480FEC" w14:textId="77777777" w:rsidR="009B7E4C" w:rsidRDefault="009B7E4C" w:rsidP="009B7E4C"/>
    <w:p w14:paraId="7297736C" w14:textId="77777777" w:rsidR="009B7E4C" w:rsidRDefault="009B7E4C" w:rsidP="009B7E4C">
      <w:pPr>
        <w:rPr>
          <w:b/>
          <w:bCs/>
        </w:rPr>
        <w:sectPr w:rsidR="009B7E4C" w:rsidSect="00240BF0">
          <w:headerReference w:type="default" r:id="rId60"/>
          <w:footerReference w:type="default" r:id="rId61"/>
          <w:pgSz w:w="11906" w:h="16838" w:code="9"/>
          <w:pgMar w:top="510" w:right="680" w:bottom="1588" w:left="680" w:header="397" w:footer="567" w:gutter="0"/>
          <w:cols w:space="708"/>
          <w:docGrid w:linePitch="360"/>
        </w:sectPr>
      </w:pPr>
    </w:p>
    <w:p w14:paraId="3733FA42" w14:textId="77777777" w:rsidR="009B7E4C" w:rsidRPr="009B7E4C" w:rsidRDefault="009B7E4C" w:rsidP="009B7E4C">
      <w:pPr>
        <w:pStyle w:val="Thanks"/>
      </w:pPr>
      <w:r w:rsidRPr="009B7E4C">
        <w:t>Thanks</w:t>
      </w:r>
    </w:p>
    <w:p w14:paraId="601491E9" w14:textId="77777777" w:rsidR="009B7E4C" w:rsidRDefault="009B7E4C" w:rsidP="009B7E4C">
      <w:pPr>
        <w:pStyle w:val="Thanks"/>
      </w:pPr>
      <w:proofErr w:type="spellStart"/>
      <w:r w:rsidRPr="009B7E4C">
        <w:t>M</w:t>
      </w:r>
      <w:r w:rsidR="00503472" w:rsidRPr="00503472">
        <w:t>ò</w:t>
      </w:r>
      <w:r w:rsidRPr="009B7E4C">
        <w:t>ran-taing</w:t>
      </w:r>
      <w:proofErr w:type="spellEnd"/>
    </w:p>
    <w:p w14:paraId="102E92FB" w14:textId="77777777" w:rsidR="009B7E4C" w:rsidRDefault="009B7E4C" w:rsidP="009B7E4C">
      <w:pPr>
        <w:rPr>
          <w:b/>
          <w:bCs/>
        </w:rPr>
      </w:pPr>
    </w:p>
    <w:p w14:paraId="65C959E8" w14:textId="77777777" w:rsidR="009B7E4C" w:rsidRDefault="009B7E4C" w:rsidP="009B7E4C">
      <w:pPr>
        <w:rPr>
          <w:b/>
          <w:bCs/>
        </w:rPr>
      </w:pPr>
    </w:p>
    <w:p w14:paraId="788B185B" w14:textId="77777777" w:rsidR="009B7E4C" w:rsidRDefault="009B7E4C" w:rsidP="009B7E4C">
      <w:pPr>
        <w:rPr>
          <w:b/>
          <w:bCs/>
        </w:rPr>
        <w:sectPr w:rsidR="009B7E4C" w:rsidSect="00240BF0">
          <w:pgSz w:w="11906" w:h="16838" w:code="9"/>
          <w:pgMar w:top="510" w:right="680" w:bottom="1588" w:left="680" w:header="397" w:footer="567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711488" behindDoc="0" locked="1" layoutInCell="1" allowOverlap="1" wp14:anchorId="7D0E5706" wp14:editId="2A2D7BB0">
            <wp:simplePos x="0" y="0"/>
            <wp:positionH relativeFrom="page">
              <wp:posOffset>3708400</wp:posOffset>
            </wp:positionH>
            <wp:positionV relativeFrom="page">
              <wp:posOffset>4025265</wp:posOffset>
            </wp:positionV>
            <wp:extent cx="3852000" cy="6192000"/>
            <wp:effectExtent l="0" t="0" r="0" b="0"/>
            <wp:wrapNone/>
            <wp:docPr id="126" name="Graphic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Graphic 6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000" cy="61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25DAA" w14:textId="77777777" w:rsidR="009B7E4C" w:rsidRPr="009B7E4C" w:rsidRDefault="009B7E4C" w:rsidP="009B7E4C">
      <w:pPr>
        <w:pStyle w:val="Thanks"/>
      </w:pPr>
      <w:r w:rsidRPr="009B7E4C">
        <w:t>Thanks</w:t>
      </w:r>
    </w:p>
    <w:p w14:paraId="263FE6F3" w14:textId="77777777" w:rsidR="009B7E4C" w:rsidRPr="009B7E4C" w:rsidRDefault="009B7E4C" w:rsidP="009B7E4C">
      <w:pPr>
        <w:pStyle w:val="Thanks"/>
      </w:pPr>
      <w:proofErr w:type="spellStart"/>
      <w:r w:rsidRPr="009B7E4C">
        <w:t>M</w:t>
      </w:r>
      <w:r w:rsidR="00503472" w:rsidRPr="00503472">
        <w:t>ò</w:t>
      </w:r>
      <w:r w:rsidRPr="009B7E4C">
        <w:t>ran-taing</w:t>
      </w:r>
      <w:proofErr w:type="spellEnd"/>
    </w:p>
    <w:sectPr w:rsidR="009B7E4C" w:rsidRPr="009B7E4C" w:rsidSect="00240BF0">
      <w:headerReference w:type="default" r:id="rId62"/>
      <w:pgSz w:w="11906" w:h="16838" w:code="9"/>
      <w:pgMar w:top="510" w:right="680" w:bottom="1588" w:left="680" w:header="39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anna Magee-Shamaan" w:date="2022-03-28T10:24:00Z" w:initials="AMS">
    <w:p w14:paraId="2DEEE82E" w14:textId="77777777" w:rsidR="00F83F1B" w:rsidRDefault="00F83F1B">
      <w:pPr>
        <w:pStyle w:val="CommentText"/>
      </w:pPr>
      <w:r>
        <w:rPr>
          <w:rStyle w:val="CommentReference"/>
        </w:rPr>
        <w:annotationRef/>
      </w:r>
      <w:r>
        <w:t>PLEASE NOTE: Any grey areas are to be replaced with images.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EEE8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C0B66" w16cex:dateUtc="2022-03-28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EEE82E" w16cid:durableId="25EC0B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A93F" w14:textId="77777777" w:rsidR="00A77C3A" w:rsidRDefault="00A77C3A" w:rsidP="00357ADB">
      <w:r>
        <w:separator/>
      </w:r>
    </w:p>
  </w:endnote>
  <w:endnote w:type="continuationSeparator" w:id="0">
    <w:p w14:paraId="0B4A5B02" w14:textId="77777777" w:rsidR="00A77C3A" w:rsidRDefault="00A77C3A" w:rsidP="0035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7E87" w14:textId="77777777" w:rsidR="002E7D16" w:rsidRDefault="002E7D16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7E25" w14:textId="77777777" w:rsidR="00240BF0" w:rsidRPr="00240BF0" w:rsidRDefault="00240BF0">
    <w:pPr>
      <w:pStyle w:val="Footer"/>
      <w:rPr>
        <w:color w:val="969696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A933" w14:textId="77777777" w:rsidR="00240BF0" w:rsidRPr="00240BF0" w:rsidRDefault="00240BF0">
    <w:pPr>
      <w:pStyle w:val="Footer"/>
      <w:rPr>
        <w:color w:val="969696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F4A2" w14:textId="77777777" w:rsidR="00240BF0" w:rsidRPr="00460166" w:rsidRDefault="00460166" w:rsidP="00460166">
    <w:pPr>
      <w:pStyle w:val="Footer"/>
      <w:tabs>
        <w:tab w:val="clear" w:pos="4513"/>
        <w:tab w:val="clear" w:pos="9026"/>
        <w:tab w:val="left" w:pos="9326"/>
      </w:tabs>
    </w:pPr>
    <w:r w:rsidRPr="00460166">
      <w:rPr>
        <w:noProof/>
      </w:rPr>
      <mc:AlternateContent>
        <mc:Choice Requires="wps">
          <w:drawing>
            <wp:anchor distT="0" distB="0" distL="114300" distR="114300" simplePos="0" relativeHeight="251691008" behindDoc="0" locked="1" layoutInCell="1" allowOverlap="1" wp14:anchorId="248D9EBE" wp14:editId="680FB018">
              <wp:simplePos x="0" y="0"/>
              <wp:positionH relativeFrom="column">
                <wp:posOffset>-425450</wp:posOffset>
              </wp:positionH>
              <wp:positionV relativeFrom="paragraph">
                <wp:posOffset>210820</wp:posOffset>
              </wp:positionV>
              <wp:extent cx="7559040" cy="89535"/>
              <wp:effectExtent l="0" t="0" r="3810" b="5715"/>
              <wp:wrapNone/>
              <wp:docPr id="98" name="Rectangle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8953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E4BB2E" id="Rectangle 98" o:spid="_x0000_s1026" style="position:absolute;margin-left:-33.5pt;margin-top:16.6pt;width:595.2pt;height: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" fillcolor="#7655d2 [3204]" stroked="f" strokeweight=".25pt">
              <w10:anchorlock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0C96" w14:textId="77777777" w:rsidR="00460166" w:rsidRPr="00460166" w:rsidRDefault="00460166" w:rsidP="00460166">
    <w:pPr>
      <w:pStyle w:val="Footer"/>
      <w:tabs>
        <w:tab w:val="clear" w:pos="4513"/>
        <w:tab w:val="clear" w:pos="9026"/>
        <w:tab w:val="left" w:pos="9326"/>
      </w:tabs>
    </w:pPr>
    <w:r w:rsidRPr="00460166">
      <w:rPr>
        <w:noProof/>
      </w:rPr>
      <mc:AlternateContent>
        <mc:Choice Requires="wps">
          <w:drawing>
            <wp:anchor distT="0" distB="0" distL="114300" distR="114300" simplePos="0" relativeHeight="251694080" behindDoc="0" locked="1" layoutInCell="1" allowOverlap="1" wp14:anchorId="5F2ED831" wp14:editId="2328B807">
              <wp:simplePos x="0" y="0"/>
              <wp:positionH relativeFrom="column">
                <wp:posOffset>-425450</wp:posOffset>
              </wp:positionH>
              <wp:positionV relativeFrom="paragraph">
                <wp:posOffset>210820</wp:posOffset>
              </wp:positionV>
              <wp:extent cx="7559040" cy="89535"/>
              <wp:effectExtent l="0" t="0" r="3810" b="5715"/>
              <wp:wrapNone/>
              <wp:docPr id="108" name="Rectangle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8953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B9DD85" id="Rectangle 108" o:spid="_x0000_s1026" style="position:absolute;margin-left:-33.5pt;margin-top:16.6pt;width:595.2pt;height:7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" fillcolor="#25b89d [3205]" stroked="f" strokeweight=".25pt">
              <w10:anchorlock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9E47" w14:textId="77777777" w:rsidR="00460166" w:rsidRPr="00460166" w:rsidRDefault="00460166" w:rsidP="00460166">
    <w:pPr>
      <w:pStyle w:val="Footer"/>
      <w:tabs>
        <w:tab w:val="clear" w:pos="4513"/>
        <w:tab w:val="clear" w:pos="9026"/>
        <w:tab w:val="left" w:pos="9326"/>
      </w:tabs>
    </w:pPr>
    <w:r w:rsidRPr="00460166">
      <w:rPr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45E8D2CF" wp14:editId="0FEC3062">
              <wp:simplePos x="0" y="0"/>
              <wp:positionH relativeFrom="column">
                <wp:posOffset>-425450</wp:posOffset>
              </wp:positionH>
              <wp:positionV relativeFrom="paragraph">
                <wp:posOffset>210820</wp:posOffset>
              </wp:positionV>
              <wp:extent cx="7559040" cy="89535"/>
              <wp:effectExtent l="0" t="0" r="3810" b="5715"/>
              <wp:wrapNone/>
              <wp:docPr id="111" name="Rectangle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8953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6B9D79" id="Rectangle 111" o:spid="_x0000_s1026" style="position:absolute;margin-left:-33.5pt;margin-top:16.6pt;width:595.2pt;height: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" fillcolor="#e2143a [3206]" stroked="f" strokeweight=".25pt">
              <w10:anchorlock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689E" w14:textId="77777777" w:rsidR="00460166" w:rsidRPr="00460166" w:rsidRDefault="00460166" w:rsidP="00460166">
    <w:pPr>
      <w:pStyle w:val="Footer"/>
      <w:tabs>
        <w:tab w:val="clear" w:pos="4513"/>
        <w:tab w:val="clear" w:pos="9026"/>
        <w:tab w:val="left" w:pos="9326"/>
      </w:tabs>
    </w:pPr>
    <w:r w:rsidRPr="00460166"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344E8CBE" wp14:editId="447A27E5">
              <wp:simplePos x="0" y="0"/>
              <wp:positionH relativeFrom="column">
                <wp:posOffset>-425450</wp:posOffset>
              </wp:positionH>
              <wp:positionV relativeFrom="paragraph">
                <wp:posOffset>210820</wp:posOffset>
              </wp:positionV>
              <wp:extent cx="7559040" cy="89535"/>
              <wp:effectExtent l="0" t="0" r="3810" b="5715"/>
              <wp:wrapNone/>
              <wp:docPr id="114" name="Rectangle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8953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3804E5" id="Rectangle 114" o:spid="_x0000_s1026" style="position:absolute;margin-left:-33.5pt;margin-top:16.6pt;width:595.2pt;height:7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" fillcolor="#0072ed [3207]" stroked="f" strokeweight=".25pt">
              <w10:anchorlock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54B2" w14:textId="77777777" w:rsidR="00460166" w:rsidRPr="00460166" w:rsidRDefault="00460166" w:rsidP="00460166">
    <w:pPr>
      <w:pStyle w:val="Footer"/>
      <w:tabs>
        <w:tab w:val="clear" w:pos="4513"/>
        <w:tab w:val="clear" w:pos="9026"/>
        <w:tab w:val="left" w:pos="9326"/>
      </w:tabs>
    </w:pPr>
    <w:r w:rsidRPr="00460166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6A9AAB0F" wp14:editId="4AA13ECF">
              <wp:simplePos x="0" y="0"/>
              <wp:positionH relativeFrom="column">
                <wp:posOffset>-425450</wp:posOffset>
              </wp:positionH>
              <wp:positionV relativeFrom="paragraph">
                <wp:posOffset>210820</wp:posOffset>
              </wp:positionV>
              <wp:extent cx="7559040" cy="89535"/>
              <wp:effectExtent l="0" t="0" r="3810" b="5715"/>
              <wp:wrapNone/>
              <wp:docPr id="117" name="Rectang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8953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632E5F" id="Rectangle 117" o:spid="_x0000_s1026" style="position:absolute;margin-left:-33.5pt;margin-top:16.6pt;width:595.2pt;height:7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" fillcolor="#f87a46 [3208]" stroked="f" strokeweight=".25pt">
              <w10:anchorlock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8EE3" w14:textId="77777777" w:rsidR="00460166" w:rsidRPr="00460166" w:rsidRDefault="00460166" w:rsidP="00460166">
    <w:pPr>
      <w:pStyle w:val="Footer"/>
      <w:tabs>
        <w:tab w:val="clear" w:pos="4513"/>
        <w:tab w:val="clear" w:pos="9026"/>
        <w:tab w:val="left" w:pos="9326"/>
      </w:tabs>
    </w:pPr>
    <w:r w:rsidRPr="00460166">
      <w:rPr>
        <w:noProof/>
      </w:rPr>
      <mc:AlternateContent>
        <mc:Choice Requires="wps">
          <w:drawing>
            <wp:anchor distT="0" distB="0" distL="114300" distR="114300" simplePos="0" relativeHeight="251706368" behindDoc="0" locked="1" layoutInCell="1" allowOverlap="1" wp14:anchorId="3B3A66B0" wp14:editId="4A823A37">
              <wp:simplePos x="0" y="0"/>
              <wp:positionH relativeFrom="column">
                <wp:posOffset>-425450</wp:posOffset>
              </wp:positionH>
              <wp:positionV relativeFrom="paragraph">
                <wp:posOffset>210820</wp:posOffset>
              </wp:positionV>
              <wp:extent cx="7559040" cy="89535"/>
              <wp:effectExtent l="0" t="0" r="3810" b="5715"/>
              <wp:wrapNone/>
              <wp:docPr id="120" name="Rectangle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8953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1B361B" id="Rectangle 120" o:spid="_x0000_s1026" style="position:absolute;margin-left:-33.5pt;margin-top:16.6pt;width:595.2pt;height:7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" fillcolor="#ffbb50 [3209]" stroked="f" strokeweight=".25pt">
              <w10:anchorlock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7705" w14:textId="77777777" w:rsidR="00357ADB" w:rsidRPr="00357ADB" w:rsidRDefault="00861BFB" w:rsidP="00357ADB">
    <w:pPr>
      <w:pStyle w:val="Footer"/>
      <w:tabs>
        <w:tab w:val="clear" w:pos="4513"/>
        <w:tab w:val="clear" w:pos="9026"/>
        <w:tab w:val="right" w:pos="10541"/>
      </w:tabs>
      <w:rPr>
        <w:sz w:val="20"/>
        <w:szCs w:val="20"/>
      </w:rPr>
    </w:pPr>
    <w:r>
      <w:rPr>
        <w:noProof/>
      </w:rPr>
      <w:drawing>
        <wp:inline distT="0" distB="0" distL="0" distR="0" wp14:anchorId="01002661" wp14:editId="7DCCF4E8">
          <wp:extent cx="1444260" cy="235345"/>
          <wp:effectExtent l="0" t="0" r="3810" b="0"/>
          <wp:docPr id="27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60" cy="23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7ADB">
      <w:tab/>
    </w:r>
    <w:r w:rsidR="00357ADB" w:rsidRPr="00357ADB">
      <w:rPr>
        <w:sz w:val="20"/>
        <w:szCs w:val="20"/>
      </w:rPr>
      <w:fldChar w:fldCharType="begin"/>
    </w:r>
    <w:r w:rsidR="00357ADB" w:rsidRPr="00357ADB">
      <w:rPr>
        <w:sz w:val="20"/>
        <w:szCs w:val="20"/>
      </w:rPr>
      <w:instrText xml:space="preserve"> PAGE   \* MERGEFORMAT </w:instrText>
    </w:r>
    <w:r w:rsidR="00357ADB" w:rsidRPr="00357ADB">
      <w:rPr>
        <w:sz w:val="20"/>
        <w:szCs w:val="20"/>
      </w:rPr>
      <w:fldChar w:fldCharType="separate"/>
    </w:r>
    <w:r w:rsidR="00357ADB" w:rsidRPr="00357ADB">
      <w:rPr>
        <w:noProof/>
        <w:sz w:val="20"/>
        <w:szCs w:val="20"/>
      </w:rPr>
      <w:t>1</w:t>
    </w:r>
    <w:r w:rsidR="00357ADB" w:rsidRPr="00357ADB">
      <w:rPr>
        <w:noProof/>
        <w:sz w:val="20"/>
        <w:szCs w:val="20"/>
      </w:rPr>
      <w:fldChar w:fldCharType="end"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39B5" w14:textId="77777777" w:rsidR="009B7E4C" w:rsidRPr="009B7E4C" w:rsidRDefault="00861BFB" w:rsidP="009B7E4C">
    <w:pPr>
      <w:pStyle w:val="Footer"/>
    </w:pPr>
    <w:r>
      <w:rPr>
        <w:noProof/>
      </w:rPr>
      <w:drawing>
        <wp:inline distT="0" distB="0" distL="0" distR="0" wp14:anchorId="2660CA20" wp14:editId="6A36FBC6">
          <wp:extent cx="1444260" cy="235346"/>
          <wp:effectExtent l="0" t="0" r="3810" b="0"/>
          <wp:docPr id="28" name="Graphic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Graphic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60" cy="235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C1A5" w14:textId="77777777" w:rsidR="00240BF0" w:rsidRPr="00240BF0" w:rsidRDefault="00861BFB">
    <w:pPr>
      <w:pStyle w:val="Footer"/>
      <w:rPr>
        <w:color w:val="969696"/>
      </w:rPr>
    </w:pPr>
    <w:r>
      <w:rPr>
        <w:noProof/>
      </w:rPr>
      <w:drawing>
        <wp:inline distT="0" distB="0" distL="0" distR="0" wp14:anchorId="35D08853" wp14:editId="1C0AB118">
          <wp:extent cx="1444260" cy="235346"/>
          <wp:effectExtent l="0" t="0" r="3810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60" cy="235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2358" w14:textId="77777777" w:rsidR="002E7D16" w:rsidRDefault="002E7D1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CFC7" w14:textId="77777777" w:rsidR="00240BF0" w:rsidRPr="00240BF0" w:rsidRDefault="00861BFB">
    <w:pPr>
      <w:pStyle w:val="Footer"/>
      <w:rPr>
        <w:color w:val="969696"/>
      </w:rPr>
    </w:pPr>
    <w:r>
      <w:rPr>
        <w:noProof/>
      </w:rPr>
      <w:drawing>
        <wp:inline distT="0" distB="0" distL="0" distR="0" wp14:anchorId="6138B07F" wp14:editId="56D7DC9D">
          <wp:extent cx="1444260" cy="235346"/>
          <wp:effectExtent l="0" t="0" r="3810" b="0"/>
          <wp:docPr id="16" name="Graphic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60" cy="235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1A4B" w14:textId="77777777" w:rsidR="00240BF0" w:rsidRPr="00240BF0" w:rsidRDefault="00861BFB">
    <w:pPr>
      <w:pStyle w:val="Footer"/>
      <w:rPr>
        <w:color w:val="969696"/>
      </w:rPr>
    </w:pPr>
    <w:r>
      <w:rPr>
        <w:noProof/>
      </w:rPr>
      <w:drawing>
        <wp:inline distT="0" distB="0" distL="0" distR="0" wp14:anchorId="41D22247" wp14:editId="3579C833">
          <wp:extent cx="1444260" cy="235346"/>
          <wp:effectExtent l="0" t="0" r="3810" b="0"/>
          <wp:docPr id="19" name="Graphic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60" cy="235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21C9" w14:textId="77777777" w:rsidR="00240BF0" w:rsidRPr="00240BF0" w:rsidRDefault="00861BFB">
    <w:pPr>
      <w:pStyle w:val="Footer"/>
      <w:rPr>
        <w:color w:val="969696"/>
      </w:rPr>
    </w:pPr>
    <w:r>
      <w:rPr>
        <w:noProof/>
      </w:rPr>
      <w:drawing>
        <wp:inline distT="0" distB="0" distL="0" distR="0" wp14:anchorId="3D2277FF" wp14:editId="6E6239F1">
          <wp:extent cx="1444260" cy="235346"/>
          <wp:effectExtent l="0" t="0" r="3810" b="0"/>
          <wp:docPr id="20" name="Graphic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60" cy="235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AAA7" w14:textId="77777777" w:rsidR="00240BF0" w:rsidRPr="00240BF0" w:rsidRDefault="00861BFB">
    <w:pPr>
      <w:pStyle w:val="Footer"/>
      <w:rPr>
        <w:color w:val="969696"/>
      </w:rPr>
    </w:pPr>
    <w:r>
      <w:rPr>
        <w:noProof/>
      </w:rPr>
      <w:drawing>
        <wp:inline distT="0" distB="0" distL="0" distR="0" wp14:anchorId="4955B741" wp14:editId="7864173F">
          <wp:extent cx="1444260" cy="235345"/>
          <wp:effectExtent l="0" t="0" r="3810" b="0"/>
          <wp:docPr id="23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60" cy="23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F5A7" w14:textId="77777777" w:rsidR="00240BF0" w:rsidRPr="00240BF0" w:rsidRDefault="00861BFB">
    <w:pPr>
      <w:pStyle w:val="Footer"/>
      <w:rPr>
        <w:color w:val="969696"/>
      </w:rPr>
    </w:pPr>
    <w:r>
      <w:rPr>
        <w:noProof/>
      </w:rPr>
      <w:drawing>
        <wp:inline distT="0" distB="0" distL="0" distR="0" wp14:anchorId="57420495" wp14:editId="1AB6B6CD">
          <wp:extent cx="1444260" cy="235346"/>
          <wp:effectExtent l="0" t="0" r="3810" b="0"/>
          <wp:docPr id="24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60" cy="235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6E38" w14:textId="77777777" w:rsidR="00240BF0" w:rsidRPr="00E75A46" w:rsidRDefault="00861BFB" w:rsidP="00E75A46">
    <w:pPr>
      <w:pStyle w:val="Footer"/>
    </w:pPr>
    <w:r>
      <w:rPr>
        <w:noProof/>
      </w:rPr>
      <w:drawing>
        <wp:inline distT="0" distB="0" distL="0" distR="0" wp14:anchorId="6E8F94CF" wp14:editId="154CCE33">
          <wp:extent cx="1444260" cy="235345"/>
          <wp:effectExtent l="0" t="0" r="3810" b="0"/>
          <wp:docPr id="26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60" cy="23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2FBA" w14:textId="77777777" w:rsidR="00A77C3A" w:rsidRDefault="00A77C3A" w:rsidP="00357ADB">
      <w:r>
        <w:separator/>
      </w:r>
    </w:p>
  </w:footnote>
  <w:footnote w:type="continuationSeparator" w:id="0">
    <w:p w14:paraId="4BA96234" w14:textId="77777777" w:rsidR="00A77C3A" w:rsidRDefault="00A77C3A" w:rsidP="0035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8E34" w14:textId="77777777" w:rsidR="002E7D16" w:rsidRDefault="002E7D16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2912" w14:textId="77777777" w:rsidR="00240BF0" w:rsidRPr="00240BF0" w:rsidRDefault="00240BF0">
    <w:pPr>
      <w:pStyle w:val="Header"/>
      <w:rPr>
        <w:color w:val="969696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188B" w14:textId="77777777" w:rsidR="00240BF0" w:rsidRPr="00240BF0" w:rsidRDefault="00240BF0">
    <w:pPr>
      <w:pStyle w:val="Header"/>
      <w:rPr>
        <w:color w:val="969696"/>
      </w:rPr>
    </w:pPr>
    <w:r w:rsidRPr="00240BF0">
      <w:rPr>
        <w:noProof/>
        <w:color w:val="969696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5345197B" wp14:editId="1CEF549C">
              <wp:simplePos x="0" y="0"/>
              <wp:positionH relativeFrom="page">
                <wp:align>left</wp:align>
              </wp:positionH>
              <wp:positionV relativeFrom="paragraph">
                <wp:posOffset>-33836</wp:posOffset>
              </wp:positionV>
              <wp:extent cx="7559040" cy="10740236"/>
              <wp:effectExtent l="0" t="0" r="3810" b="4445"/>
              <wp:wrapNone/>
              <wp:docPr id="46" name="Rectangl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0740236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21ACF" id="Rectangle 46" o:spid="_x0000_s1026" style="position:absolute;margin-left:0;margin-top:-2.65pt;width:595.2pt;height:845.7pt;z-index:-2516377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" fillcolor="black [3213]" stroked="f" strokeweight=".25pt">
              <w10:wrap anchorx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7F7F" w14:textId="77777777" w:rsidR="00460166" w:rsidRPr="00240BF0" w:rsidRDefault="00460166">
    <w:pPr>
      <w:pStyle w:val="Header"/>
      <w:rPr>
        <w:color w:val="969696"/>
      </w:rPr>
    </w:pPr>
    <w:r w:rsidRPr="00240BF0">
      <w:rPr>
        <w:noProof/>
        <w:color w:val="969696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3CE37717" wp14:editId="7D5C762F">
              <wp:simplePos x="0" y="0"/>
              <wp:positionH relativeFrom="page">
                <wp:align>left</wp:align>
              </wp:positionH>
              <wp:positionV relativeFrom="paragraph">
                <wp:posOffset>-33836</wp:posOffset>
              </wp:positionV>
              <wp:extent cx="7559040" cy="10740236"/>
              <wp:effectExtent l="0" t="0" r="3810" b="4445"/>
              <wp:wrapNone/>
              <wp:docPr id="107" name="Rectangle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0740236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BBD191" id="Rectangle 107" o:spid="_x0000_s1026" style="position:absolute;margin-left:0;margin-top:-2.65pt;width:595.2pt;height:845.7pt;z-index:-2516234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" fillcolor="black [3213]" stroked="f" strokeweight=".25pt">
              <w10:wrap anchorx="page"/>
            </v:rect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65C6" w14:textId="77777777" w:rsidR="00460166" w:rsidRPr="00240BF0" w:rsidRDefault="00460166">
    <w:pPr>
      <w:pStyle w:val="Header"/>
      <w:rPr>
        <w:color w:val="969696"/>
      </w:rPr>
    </w:pPr>
    <w:r w:rsidRPr="00240BF0">
      <w:rPr>
        <w:noProof/>
        <w:color w:val="969696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6C28B16B" wp14:editId="702B3DA5">
              <wp:simplePos x="0" y="0"/>
              <wp:positionH relativeFrom="page">
                <wp:align>left</wp:align>
              </wp:positionH>
              <wp:positionV relativeFrom="paragraph">
                <wp:posOffset>-33836</wp:posOffset>
              </wp:positionV>
              <wp:extent cx="7559040" cy="10740236"/>
              <wp:effectExtent l="0" t="0" r="3810" b="4445"/>
              <wp:wrapNone/>
              <wp:docPr id="110" name="Rectangle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0740236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E9262" id="Rectangle 110" o:spid="_x0000_s1026" style="position:absolute;margin-left:0;margin-top:-2.65pt;width:595.2pt;height:845.7pt;z-index:-2516203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" fillcolor="black [3213]" stroked="f" strokeweight=".25pt">
              <w10:wrap anchorx="page"/>
            </v:rect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5BA0" w14:textId="77777777" w:rsidR="00460166" w:rsidRPr="00240BF0" w:rsidRDefault="00460166">
    <w:pPr>
      <w:pStyle w:val="Header"/>
      <w:rPr>
        <w:color w:val="969696"/>
      </w:rPr>
    </w:pPr>
    <w:r w:rsidRPr="00240BF0">
      <w:rPr>
        <w:noProof/>
        <w:color w:val="969696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7308E9A1" wp14:editId="37F7B103">
              <wp:simplePos x="0" y="0"/>
              <wp:positionH relativeFrom="page">
                <wp:align>left</wp:align>
              </wp:positionH>
              <wp:positionV relativeFrom="paragraph">
                <wp:posOffset>-33836</wp:posOffset>
              </wp:positionV>
              <wp:extent cx="7559040" cy="10740236"/>
              <wp:effectExtent l="0" t="0" r="3810" b="4445"/>
              <wp:wrapNone/>
              <wp:docPr id="113" name="Rectangle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0740236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CB8F35" id="Rectangle 113" o:spid="_x0000_s1026" style="position:absolute;margin-left:0;margin-top:-2.65pt;width:595.2pt;height:845.7pt;z-index:-2516172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" fillcolor="black [3213]" stroked="f" strokeweight=".25pt">
              <w10:wrap anchorx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8B0A" w14:textId="77777777" w:rsidR="00460166" w:rsidRPr="00240BF0" w:rsidRDefault="00460166">
    <w:pPr>
      <w:pStyle w:val="Header"/>
      <w:rPr>
        <w:color w:val="969696"/>
      </w:rPr>
    </w:pPr>
    <w:r w:rsidRPr="00240BF0">
      <w:rPr>
        <w:noProof/>
        <w:color w:val="969696"/>
      </w:rPr>
      <mc:AlternateContent>
        <mc:Choice Requires="wps">
          <w:drawing>
            <wp:anchor distT="0" distB="0" distL="114300" distR="114300" simplePos="0" relativeHeight="251702272" behindDoc="1" locked="0" layoutInCell="1" allowOverlap="1" wp14:anchorId="1D5951FD" wp14:editId="06AB0991">
              <wp:simplePos x="0" y="0"/>
              <wp:positionH relativeFrom="page">
                <wp:align>left</wp:align>
              </wp:positionH>
              <wp:positionV relativeFrom="paragraph">
                <wp:posOffset>-33836</wp:posOffset>
              </wp:positionV>
              <wp:extent cx="7559040" cy="10740236"/>
              <wp:effectExtent l="0" t="0" r="3810" b="4445"/>
              <wp:wrapNone/>
              <wp:docPr id="116" name="Rectangle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0740236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89E023" id="Rectangle 116" o:spid="_x0000_s1026" style="position:absolute;margin-left:0;margin-top:-2.65pt;width:595.2pt;height:845.7pt;z-index:-2516142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" fillcolor="black [3213]" stroked="f" strokeweight=".25pt">
              <w10:wrap anchorx="page"/>
            </v:rect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FB66" w14:textId="77777777" w:rsidR="00460166" w:rsidRPr="00240BF0" w:rsidRDefault="00460166">
    <w:pPr>
      <w:pStyle w:val="Header"/>
      <w:rPr>
        <w:color w:val="969696"/>
      </w:rPr>
    </w:pPr>
    <w:r w:rsidRPr="00240BF0">
      <w:rPr>
        <w:noProof/>
        <w:color w:val="969696"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26F3554E" wp14:editId="601C5D76">
              <wp:simplePos x="0" y="0"/>
              <wp:positionH relativeFrom="page">
                <wp:align>left</wp:align>
              </wp:positionH>
              <wp:positionV relativeFrom="paragraph">
                <wp:posOffset>-33836</wp:posOffset>
              </wp:positionV>
              <wp:extent cx="7559040" cy="10740236"/>
              <wp:effectExtent l="0" t="0" r="3810" b="4445"/>
              <wp:wrapNone/>
              <wp:docPr id="119" name="Rectangle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0740236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87B411" id="Rectangle 119" o:spid="_x0000_s1026" style="position:absolute;margin-left:0;margin-top:-2.65pt;width:595.2pt;height:845.7pt;z-index:-251611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" fillcolor="black [3213]" stroked="f" strokeweight=".25pt">
              <w10:wrap anchorx="page"/>
            </v:rect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A0C7" w14:textId="77777777" w:rsidR="00240BF0" w:rsidRPr="00240BF0" w:rsidRDefault="00240BF0">
    <w:pPr>
      <w:pStyle w:val="Header"/>
      <w:rPr>
        <w:color w:val="FFFFFF" w:themeColor="background1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1FC8" w14:textId="77777777" w:rsidR="009B7E4C" w:rsidRPr="009B7E4C" w:rsidRDefault="009B7E4C">
    <w:pPr>
      <w:pStyle w:val="Header"/>
    </w:pPr>
    <w:r w:rsidRPr="009B7E4C"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3ADC65CA" wp14:editId="3439BEFD">
              <wp:simplePos x="0" y="0"/>
              <wp:positionH relativeFrom="page">
                <wp:align>left</wp:align>
              </wp:positionH>
              <wp:positionV relativeFrom="paragraph">
                <wp:posOffset>-249402</wp:posOffset>
              </wp:positionV>
              <wp:extent cx="7560000" cy="10677525"/>
              <wp:effectExtent l="0" t="0" r="3175" b="9525"/>
              <wp:wrapNone/>
              <wp:docPr id="123" name="Rectangle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775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CFB89" id="Rectangle 123" o:spid="_x0000_s1026" style="position:absolute;margin-left:0;margin-top:-19.65pt;width:595.3pt;height:840.75pt;z-index:-2516070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" fillcolor="black [3213]" stroked="f" strokeweight=".25pt">
              <w10:wrap anchorx="page"/>
            </v:rect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2F2A" w14:textId="77777777" w:rsidR="009B7E4C" w:rsidRPr="009B7E4C" w:rsidRDefault="009B7E4C">
    <w:pPr>
      <w:pStyle w:val="Header"/>
    </w:pPr>
    <w:r w:rsidRPr="009B7E4C">
      <w:rPr>
        <w:noProof/>
      </w:rPr>
      <mc:AlternateContent>
        <mc:Choice Requires="wps">
          <w:drawing>
            <wp:anchor distT="0" distB="0" distL="114300" distR="114300" simplePos="0" relativeHeight="251711488" behindDoc="1" locked="0" layoutInCell="1" allowOverlap="1" wp14:anchorId="5A65C613" wp14:editId="0D6CBD5E">
              <wp:simplePos x="0" y="0"/>
              <wp:positionH relativeFrom="page">
                <wp:align>left</wp:align>
              </wp:positionH>
              <wp:positionV relativeFrom="paragraph">
                <wp:posOffset>-249402</wp:posOffset>
              </wp:positionV>
              <wp:extent cx="7560000" cy="10677525"/>
              <wp:effectExtent l="0" t="0" r="3175" b="9525"/>
              <wp:wrapNone/>
              <wp:docPr id="127" name="Rectangle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77525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DE85A6" id="Rectangle 127" o:spid="_x0000_s1026" style="position:absolute;margin-left:0;margin-top:-19.65pt;width:595.3pt;height:840.75pt;z-index:-2516049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" fillcolor="#969696" stroked="f" strokeweight=".25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5FFC" w14:textId="77777777" w:rsidR="00240BF0" w:rsidRPr="00240BF0" w:rsidRDefault="00240BF0">
    <w:pPr>
      <w:pStyle w:val="Header"/>
      <w:rPr>
        <w:color w:val="969696"/>
      </w:rPr>
    </w:pPr>
    <w:r w:rsidRPr="00240BF0">
      <w:rPr>
        <w:noProof/>
        <w:color w:val="969696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31E267" wp14:editId="6CC75338">
              <wp:simplePos x="0" y="0"/>
              <wp:positionH relativeFrom="page">
                <wp:posOffset>5286</wp:posOffset>
              </wp:positionH>
              <wp:positionV relativeFrom="paragraph">
                <wp:posOffset>-63427</wp:posOffset>
              </wp:positionV>
              <wp:extent cx="7559040" cy="10740236"/>
              <wp:effectExtent l="0" t="0" r="3810" b="4445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0740236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3B1653" id="Rectangle 29" o:spid="_x0000_s1026" style="position:absolute;margin-left:.4pt;margin-top:-5pt;width:595.2pt;height:845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" fillcolor="#969696" stroked="f" strokeweight=".25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4217" w14:textId="77777777" w:rsidR="002E7D16" w:rsidRDefault="002E7D1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9E2A" w14:textId="77777777" w:rsidR="00240BF0" w:rsidRPr="00240BF0" w:rsidRDefault="00240BF0">
    <w:pPr>
      <w:pStyle w:val="Header"/>
      <w:rPr>
        <w:color w:val="969696"/>
      </w:rPr>
    </w:pPr>
    <w:r w:rsidRPr="00240BF0">
      <w:rPr>
        <w:noProof/>
        <w:color w:val="969696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2376321" wp14:editId="11E2B8A4">
              <wp:simplePos x="0" y="0"/>
              <wp:positionH relativeFrom="page">
                <wp:posOffset>5286</wp:posOffset>
              </wp:positionH>
              <wp:positionV relativeFrom="paragraph">
                <wp:posOffset>-63427</wp:posOffset>
              </wp:positionV>
              <wp:extent cx="7559040" cy="10740236"/>
              <wp:effectExtent l="0" t="0" r="3810" b="444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0740236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540874" id="Rectangle 39" o:spid="_x0000_s1026" style="position:absolute;margin-left:.4pt;margin-top:-5pt;width:595.2pt;height:845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" fillcolor="black [3213]" stroked="f" strokeweight=".25pt">
              <w10:wrap anchorx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98ED" w14:textId="77777777" w:rsidR="00240BF0" w:rsidRPr="00240BF0" w:rsidRDefault="00240BF0">
    <w:pPr>
      <w:pStyle w:val="Header"/>
      <w:rPr>
        <w:color w:val="969696"/>
      </w:rPr>
    </w:pPr>
    <w:r w:rsidRPr="00240BF0">
      <w:rPr>
        <w:noProof/>
        <w:color w:val="969696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C020E2B" wp14:editId="15E63F98">
              <wp:simplePos x="0" y="0"/>
              <wp:positionH relativeFrom="page">
                <wp:posOffset>5080</wp:posOffset>
              </wp:positionH>
              <wp:positionV relativeFrom="paragraph">
                <wp:posOffset>-62865</wp:posOffset>
              </wp:positionV>
              <wp:extent cx="7559040" cy="10764000"/>
              <wp:effectExtent l="0" t="0" r="381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0764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1533F6" id="Rectangle 41" o:spid="_x0000_s1026" style="position:absolute;margin-left:.4pt;margin-top:-4.95pt;width:595.2pt;height:847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" fillcolor="black [3213]" stroked="f" strokeweight=".25pt">
              <w10:wrap anchorx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B3C6" w14:textId="77777777" w:rsidR="00240BF0" w:rsidRPr="00240BF0" w:rsidRDefault="00240BF0">
    <w:pPr>
      <w:pStyle w:val="Header"/>
      <w:rPr>
        <w:color w:val="96969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671A" w14:textId="77777777" w:rsidR="00240BF0" w:rsidRPr="00240BF0" w:rsidRDefault="00240BF0">
    <w:pPr>
      <w:pStyle w:val="Header"/>
      <w:rPr>
        <w:color w:val="969696"/>
      </w:rPr>
    </w:pPr>
    <w:r w:rsidRPr="00240BF0">
      <w:rPr>
        <w:noProof/>
        <w:color w:val="969696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2DCB589" wp14:editId="582D271A">
              <wp:simplePos x="0" y="0"/>
              <wp:positionH relativeFrom="page">
                <wp:posOffset>6985</wp:posOffset>
              </wp:positionH>
              <wp:positionV relativeFrom="paragraph">
                <wp:posOffset>-64770</wp:posOffset>
              </wp:positionV>
              <wp:extent cx="7559040" cy="10764000"/>
              <wp:effectExtent l="0" t="0" r="3810" b="0"/>
              <wp:wrapNone/>
              <wp:docPr id="42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0764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8FDBBB" id="Rectangle 42" o:spid="_x0000_s1026" style="position:absolute;margin-left:.55pt;margin-top:-5.1pt;width:595.2pt;height:847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" fillcolor="black [3213]" stroked="f" strokeweight=".25pt">
              <w10:wrap anchorx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CBA7" w14:textId="77777777" w:rsidR="00240BF0" w:rsidRPr="00240BF0" w:rsidRDefault="00240BF0">
    <w:pPr>
      <w:pStyle w:val="Header"/>
      <w:rPr>
        <w:color w:val="969696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FBC7" w14:textId="77777777" w:rsidR="00240BF0" w:rsidRPr="00240BF0" w:rsidRDefault="00240BF0">
    <w:pPr>
      <w:pStyle w:val="Header"/>
      <w:rPr>
        <w:color w:val="969696"/>
      </w:rPr>
    </w:pPr>
    <w:r w:rsidRPr="00240BF0">
      <w:rPr>
        <w:noProof/>
        <w:color w:val="969696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E8F3DE3" wp14:editId="1846129F">
              <wp:simplePos x="0" y="0"/>
              <wp:positionH relativeFrom="page">
                <wp:posOffset>5080</wp:posOffset>
              </wp:positionH>
              <wp:positionV relativeFrom="paragraph">
                <wp:posOffset>-62865</wp:posOffset>
              </wp:positionV>
              <wp:extent cx="7559040" cy="10764000"/>
              <wp:effectExtent l="0" t="0" r="3810" b="0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0764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C72C9" id="Rectangle 44" o:spid="_x0000_s1026" style="position:absolute;margin-left:.4pt;margin-top:-4.95pt;width:595.2pt;height:847.5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" fillcolor="black [3213]" stroked="f" strokeweight=".25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4D3A"/>
    <w:multiLevelType w:val="hybridMultilevel"/>
    <w:tmpl w:val="C9764BDE"/>
    <w:lvl w:ilvl="0" w:tplc="E7B492F4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  <w:color w:val="0072ED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79F5"/>
    <w:multiLevelType w:val="hybridMultilevel"/>
    <w:tmpl w:val="346C9740"/>
    <w:lvl w:ilvl="0" w:tplc="82D824AC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  <w:color w:val="7655D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C1189"/>
    <w:multiLevelType w:val="hybridMultilevel"/>
    <w:tmpl w:val="E72E91B8"/>
    <w:lvl w:ilvl="0" w:tplc="D5C220E2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  <w:color w:val="E2143A" w:themeColor="accent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10BEB"/>
    <w:multiLevelType w:val="hybridMultilevel"/>
    <w:tmpl w:val="85BC20FA"/>
    <w:lvl w:ilvl="0" w:tplc="57AE0928">
      <w:start w:val="1"/>
      <w:numFmt w:val="bullet"/>
      <w:pStyle w:val="BlueBullet"/>
      <w:lvlText w:val="+"/>
      <w:lvlJc w:val="left"/>
      <w:pPr>
        <w:ind w:left="720" w:hanging="360"/>
      </w:pPr>
      <w:rPr>
        <w:rFonts w:ascii="Arial" w:hAnsi="Arial" w:hint="default"/>
        <w:color w:val="0072ED" w:themeColor="accent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80193"/>
    <w:multiLevelType w:val="hybridMultilevel"/>
    <w:tmpl w:val="3B9A040C"/>
    <w:lvl w:ilvl="0" w:tplc="7AAE01F2">
      <w:start w:val="1"/>
      <w:numFmt w:val="bullet"/>
      <w:pStyle w:val="GreenCrossBullet"/>
      <w:lvlText w:val="+"/>
      <w:lvlJc w:val="left"/>
      <w:pPr>
        <w:ind w:left="720" w:hanging="360"/>
      </w:pPr>
      <w:rPr>
        <w:rFonts w:ascii="Arial" w:hAnsi="Arial" w:hint="default"/>
        <w:color w:val="25B89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41871"/>
    <w:multiLevelType w:val="hybridMultilevel"/>
    <w:tmpl w:val="BF049FF2"/>
    <w:lvl w:ilvl="0" w:tplc="AD8E9592">
      <w:start w:val="1"/>
      <w:numFmt w:val="bullet"/>
      <w:pStyle w:val="PurpleCrossBullet"/>
      <w:lvlText w:val="+"/>
      <w:lvlJc w:val="left"/>
      <w:pPr>
        <w:ind w:left="720" w:hanging="360"/>
      </w:pPr>
      <w:rPr>
        <w:rFonts w:ascii="Arial" w:hAnsi="Arial" w:hint="default"/>
        <w:color w:val="7655D2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722E4"/>
    <w:multiLevelType w:val="hybridMultilevel"/>
    <w:tmpl w:val="9C60A626"/>
    <w:lvl w:ilvl="0" w:tplc="737CFAC0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  <w:color w:val="25B89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B3D12"/>
    <w:multiLevelType w:val="hybridMultilevel"/>
    <w:tmpl w:val="13B2F89E"/>
    <w:lvl w:ilvl="0" w:tplc="DD3A93B0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  <w:color w:val="E2143A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C1D8A"/>
    <w:multiLevelType w:val="hybridMultilevel"/>
    <w:tmpl w:val="83D4FB1A"/>
    <w:lvl w:ilvl="0" w:tplc="A3C413B4">
      <w:numFmt w:val="bullet"/>
      <w:pStyle w:val="TableBullet"/>
      <w:lvlText w:val="•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10077"/>
    <w:multiLevelType w:val="hybridMultilevel"/>
    <w:tmpl w:val="6A6AC094"/>
    <w:lvl w:ilvl="0" w:tplc="31782966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  <w:color w:val="FFBB50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838C0"/>
    <w:multiLevelType w:val="hybridMultilevel"/>
    <w:tmpl w:val="06682CDC"/>
    <w:lvl w:ilvl="0" w:tplc="4FEEF4A6">
      <w:start w:val="1"/>
      <w:numFmt w:val="bullet"/>
      <w:pStyle w:val="RedBullet"/>
      <w:lvlText w:val="+"/>
      <w:lvlJc w:val="left"/>
      <w:pPr>
        <w:ind w:left="720" w:hanging="360"/>
      </w:pPr>
      <w:rPr>
        <w:rFonts w:ascii="Arial" w:hAnsi="Arial" w:hint="default"/>
        <w:color w:val="E2143A" w:themeColor="accent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A2471"/>
    <w:multiLevelType w:val="hybridMultilevel"/>
    <w:tmpl w:val="0ACA22FE"/>
    <w:lvl w:ilvl="0" w:tplc="D88AB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D790C"/>
    <w:multiLevelType w:val="hybridMultilevel"/>
    <w:tmpl w:val="2D9AE460"/>
    <w:lvl w:ilvl="0" w:tplc="BC6E7C10">
      <w:start w:val="1"/>
      <w:numFmt w:val="bullet"/>
      <w:pStyle w:val="YellowBullet"/>
      <w:lvlText w:val="+"/>
      <w:lvlJc w:val="left"/>
      <w:pPr>
        <w:ind w:left="720" w:hanging="360"/>
      </w:pPr>
      <w:rPr>
        <w:rFonts w:ascii="Arial" w:hAnsi="Arial" w:hint="default"/>
        <w:color w:val="FFBB50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D61F8"/>
    <w:multiLevelType w:val="hybridMultilevel"/>
    <w:tmpl w:val="FAA07A96"/>
    <w:lvl w:ilvl="0" w:tplc="4DAE67EA">
      <w:start w:val="1"/>
      <w:numFmt w:val="bullet"/>
      <w:pStyle w:val="OrangeBullet"/>
      <w:lvlText w:val="+"/>
      <w:lvlJc w:val="left"/>
      <w:pPr>
        <w:ind w:left="720" w:hanging="360"/>
      </w:pPr>
      <w:rPr>
        <w:rFonts w:ascii="Arial" w:hAnsi="Arial" w:hint="default"/>
        <w:color w:val="F87A46" w:themeColor="accent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294494">
    <w:abstractNumId w:val="11"/>
  </w:num>
  <w:num w:numId="2" w16cid:durableId="2083671604">
    <w:abstractNumId w:val="1"/>
  </w:num>
  <w:num w:numId="3" w16cid:durableId="718044250">
    <w:abstractNumId w:val="5"/>
  </w:num>
  <w:num w:numId="4" w16cid:durableId="600919892">
    <w:abstractNumId w:val="8"/>
  </w:num>
  <w:num w:numId="5" w16cid:durableId="402719442">
    <w:abstractNumId w:val="4"/>
  </w:num>
  <w:num w:numId="6" w16cid:durableId="1089737798">
    <w:abstractNumId w:val="6"/>
  </w:num>
  <w:num w:numId="7" w16cid:durableId="1151941854">
    <w:abstractNumId w:val="2"/>
  </w:num>
  <w:num w:numId="8" w16cid:durableId="1005595212">
    <w:abstractNumId w:val="7"/>
  </w:num>
  <w:num w:numId="9" w16cid:durableId="500387356">
    <w:abstractNumId w:val="3"/>
  </w:num>
  <w:num w:numId="10" w16cid:durableId="218977389">
    <w:abstractNumId w:val="0"/>
  </w:num>
  <w:num w:numId="11" w16cid:durableId="1028488803">
    <w:abstractNumId w:val="13"/>
  </w:num>
  <w:num w:numId="12" w16cid:durableId="806822772">
    <w:abstractNumId w:val="9"/>
  </w:num>
  <w:num w:numId="13" w16cid:durableId="1245069343">
    <w:abstractNumId w:val="10"/>
  </w:num>
  <w:num w:numId="14" w16cid:durableId="49934916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anna Magee-Shamaan">
    <w15:presenceInfo w15:providerId="AD" w15:userId="S::mo30am@uhi.ac.uk::65ddbbe2-6539-4028-aabc-f2e31d7d4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CD"/>
    <w:rsid w:val="00044311"/>
    <w:rsid w:val="000F012D"/>
    <w:rsid w:val="001A6FD2"/>
    <w:rsid w:val="00240BF0"/>
    <w:rsid w:val="002E64B6"/>
    <w:rsid w:val="002E7D16"/>
    <w:rsid w:val="00357ADB"/>
    <w:rsid w:val="003C0907"/>
    <w:rsid w:val="003F38EA"/>
    <w:rsid w:val="00460166"/>
    <w:rsid w:val="004C186F"/>
    <w:rsid w:val="00503472"/>
    <w:rsid w:val="005120E0"/>
    <w:rsid w:val="00557A0A"/>
    <w:rsid w:val="005679E8"/>
    <w:rsid w:val="00596867"/>
    <w:rsid w:val="005C519D"/>
    <w:rsid w:val="005F6A21"/>
    <w:rsid w:val="006D763E"/>
    <w:rsid w:val="007E1E81"/>
    <w:rsid w:val="007F5BC0"/>
    <w:rsid w:val="00841B40"/>
    <w:rsid w:val="00861BFB"/>
    <w:rsid w:val="00875E7E"/>
    <w:rsid w:val="008A2514"/>
    <w:rsid w:val="00924382"/>
    <w:rsid w:val="009B7E4C"/>
    <w:rsid w:val="009E594E"/>
    <w:rsid w:val="00A324E0"/>
    <w:rsid w:val="00A43E06"/>
    <w:rsid w:val="00A67B13"/>
    <w:rsid w:val="00A77C3A"/>
    <w:rsid w:val="00AC634C"/>
    <w:rsid w:val="00B0014C"/>
    <w:rsid w:val="00B82741"/>
    <w:rsid w:val="00C943B3"/>
    <w:rsid w:val="00D040C8"/>
    <w:rsid w:val="00DE40CD"/>
    <w:rsid w:val="00E75A46"/>
    <w:rsid w:val="00E834B7"/>
    <w:rsid w:val="00EF76BC"/>
    <w:rsid w:val="00F70157"/>
    <w:rsid w:val="00F8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F0A49"/>
  <w15:docId w15:val="{BC6E5C8A-35B1-4DFF-BA27-F7DB677B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2" w:qFormat="1"/>
    <w:lsdException w:name="heading 3" w:semiHidden="1" w:uiPriority="3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044311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Heading2"/>
    <w:link w:val="Heading1Char"/>
    <w:qFormat/>
    <w:rsid w:val="00A43E06"/>
    <w:pPr>
      <w:spacing w:after="113"/>
      <w:outlineLvl w:val="0"/>
    </w:pPr>
    <w:rPr>
      <w:b/>
      <w:bCs/>
      <w:spacing w:val="-10"/>
      <w:sz w:val="80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43E06"/>
    <w:pPr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4311"/>
    <w:rPr>
      <w:b/>
      <w:bCs/>
      <w:color w:val="000000" w:themeColor="text1"/>
      <w:spacing w:val="-10"/>
      <w:sz w:val="80"/>
      <w:szCs w:val="80"/>
    </w:rPr>
  </w:style>
  <w:style w:type="paragraph" w:styleId="BodyText">
    <w:name w:val="Body Text"/>
    <w:basedOn w:val="Normal"/>
    <w:link w:val="BodyTextChar"/>
    <w:uiPriority w:val="6"/>
    <w:qFormat/>
    <w:rsid w:val="00A43E06"/>
    <w:pPr>
      <w:spacing w:line="32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6"/>
    <w:rsid w:val="00044311"/>
    <w:rPr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1"/>
    <w:rsid w:val="00044311"/>
    <w:rPr>
      <w:color w:val="000000" w:themeColor="text1"/>
      <w:sz w:val="32"/>
      <w:szCs w:val="32"/>
    </w:rPr>
  </w:style>
  <w:style w:type="paragraph" w:customStyle="1" w:styleId="AsteriskNote">
    <w:name w:val="Asterisk Note"/>
    <w:basedOn w:val="BodyText"/>
    <w:uiPriority w:val="7"/>
    <w:qFormat/>
    <w:rsid w:val="00A43E06"/>
    <w:pPr>
      <w:spacing w:line="280" w:lineRule="exact"/>
    </w:pPr>
    <w:rPr>
      <w:sz w:val="20"/>
      <w:szCs w:val="18"/>
    </w:rPr>
  </w:style>
  <w:style w:type="paragraph" w:styleId="ListParagraph">
    <w:name w:val="List Paragraph"/>
    <w:basedOn w:val="Normal"/>
    <w:uiPriority w:val="34"/>
    <w:semiHidden/>
    <w:qFormat/>
    <w:rsid w:val="00A43E06"/>
    <w:pPr>
      <w:ind w:left="720"/>
      <w:contextualSpacing/>
    </w:pPr>
  </w:style>
  <w:style w:type="paragraph" w:customStyle="1" w:styleId="BulletBlack">
    <w:name w:val="Bullet Black"/>
    <w:basedOn w:val="TableBullet"/>
    <w:uiPriority w:val="8"/>
    <w:qFormat/>
    <w:rsid w:val="002E64B6"/>
    <w:pPr>
      <w:ind w:left="210" w:hanging="210"/>
    </w:pPr>
  </w:style>
  <w:style w:type="paragraph" w:customStyle="1" w:styleId="PurpleCrossBullet">
    <w:name w:val="Purple Cross Bullet"/>
    <w:next w:val="BodyText"/>
    <w:uiPriority w:val="8"/>
    <w:qFormat/>
    <w:rsid w:val="002E64B6"/>
    <w:pPr>
      <w:numPr>
        <w:numId w:val="3"/>
      </w:numPr>
      <w:spacing w:after="0" w:line="320" w:lineRule="exact"/>
      <w:ind w:left="210" w:hanging="210"/>
    </w:pPr>
    <w:rPr>
      <w:bCs/>
      <w:color w:val="000000" w:themeColor="text1"/>
    </w:rPr>
  </w:style>
  <w:style w:type="paragraph" w:customStyle="1" w:styleId="GreenCrossBullet">
    <w:name w:val="Green Cross Bullet"/>
    <w:next w:val="BodyText"/>
    <w:uiPriority w:val="9"/>
    <w:qFormat/>
    <w:rsid w:val="002E64B6"/>
    <w:pPr>
      <w:numPr>
        <w:numId w:val="5"/>
      </w:numPr>
      <w:spacing w:after="0" w:line="320" w:lineRule="exact"/>
      <w:ind w:left="210" w:hanging="210"/>
    </w:pPr>
    <w:rPr>
      <w:bCs/>
      <w:color w:val="000000" w:themeColor="text1"/>
    </w:rPr>
  </w:style>
  <w:style w:type="paragraph" w:customStyle="1" w:styleId="TableBullet">
    <w:name w:val="Table Bullet"/>
    <w:basedOn w:val="Normal"/>
    <w:semiHidden/>
    <w:rsid w:val="002E64B6"/>
    <w:pPr>
      <w:numPr>
        <w:numId w:val="4"/>
      </w:numPr>
    </w:pPr>
  </w:style>
  <w:style w:type="paragraph" w:customStyle="1" w:styleId="RedBullet">
    <w:name w:val="Red Bullet"/>
    <w:next w:val="BodyText"/>
    <w:uiPriority w:val="10"/>
    <w:qFormat/>
    <w:rsid w:val="00357ADB"/>
    <w:pPr>
      <w:numPr>
        <w:numId w:val="13"/>
      </w:numPr>
      <w:spacing w:after="0" w:line="320" w:lineRule="exact"/>
      <w:ind w:left="210" w:hanging="210"/>
    </w:pPr>
    <w:rPr>
      <w:bCs/>
      <w:color w:val="000000" w:themeColor="text1"/>
    </w:rPr>
  </w:style>
  <w:style w:type="paragraph" w:customStyle="1" w:styleId="BlueBullet">
    <w:name w:val="Blue Bullet"/>
    <w:next w:val="BodyText"/>
    <w:uiPriority w:val="11"/>
    <w:qFormat/>
    <w:rsid w:val="002E64B6"/>
    <w:pPr>
      <w:numPr>
        <w:numId w:val="9"/>
      </w:numPr>
      <w:spacing w:after="0" w:line="320" w:lineRule="exact"/>
      <w:ind w:left="210" w:hanging="210"/>
    </w:pPr>
    <w:rPr>
      <w:bCs/>
      <w:color w:val="000000" w:themeColor="text1"/>
    </w:rPr>
  </w:style>
  <w:style w:type="paragraph" w:customStyle="1" w:styleId="OrangeBullet">
    <w:name w:val="Orange Bullet"/>
    <w:next w:val="BodyText"/>
    <w:uiPriority w:val="12"/>
    <w:qFormat/>
    <w:rsid w:val="002E64B6"/>
    <w:pPr>
      <w:numPr>
        <w:numId w:val="11"/>
      </w:numPr>
      <w:spacing w:after="0" w:line="320" w:lineRule="exact"/>
      <w:ind w:left="210" w:hanging="210"/>
    </w:pPr>
    <w:rPr>
      <w:bCs/>
      <w:color w:val="000000" w:themeColor="text1"/>
    </w:rPr>
  </w:style>
  <w:style w:type="paragraph" w:customStyle="1" w:styleId="YellowBullet">
    <w:name w:val="Yellow Bullet"/>
    <w:next w:val="BodyText"/>
    <w:uiPriority w:val="13"/>
    <w:qFormat/>
    <w:rsid w:val="00357ADB"/>
    <w:pPr>
      <w:numPr>
        <w:numId w:val="14"/>
      </w:numPr>
      <w:spacing w:after="0" w:line="320" w:lineRule="exact"/>
      <w:ind w:left="210" w:hanging="210"/>
    </w:pPr>
    <w:rPr>
      <w:bCs/>
      <w:color w:val="000000" w:themeColor="text1"/>
    </w:rPr>
  </w:style>
  <w:style w:type="paragraph" w:styleId="Header">
    <w:name w:val="header"/>
    <w:basedOn w:val="Normal"/>
    <w:link w:val="HeaderChar"/>
    <w:uiPriority w:val="99"/>
    <w:rsid w:val="00357A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ADB"/>
    <w:rPr>
      <w:color w:val="000000" w:themeColor="text1"/>
    </w:rPr>
  </w:style>
  <w:style w:type="paragraph" w:styleId="Footer">
    <w:name w:val="footer"/>
    <w:basedOn w:val="Normal"/>
    <w:link w:val="FooterChar"/>
    <w:uiPriority w:val="99"/>
    <w:rsid w:val="00357A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ADB"/>
    <w:rPr>
      <w:color w:val="000000" w:themeColor="text1"/>
    </w:rPr>
  </w:style>
  <w:style w:type="paragraph" w:customStyle="1" w:styleId="MainHeadingBoldWhite">
    <w:name w:val="Main Heading Bold White"/>
    <w:uiPriority w:val="2"/>
    <w:qFormat/>
    <w:rsid w:val="00924382"/>
    <w:pPr>
      <w:spacing w:after="320" w:line="1680" w:lineRule="exact"/>
      <w:ind w:right="1333"/>
    </w:pPr>
    <w:rPr>
      <w:b/>
      <w:bCs/>
      <w:noProof/>
      <w:color w:val="FFFFFF" w:themeColor="background1"/>
      <w:sz w:val="160"/>
      <w:szCs w:val="160"/>
    </w:rPr>
  </w:style>
  <w:style w:type="paragraph" w:customStyle="1" w:styleId="Subheadwhite">
    <w:name w:val="Subhead white"/>
    <w:uiPriority w:val="5"/>
    <w:qFormat/>
    <w:rsid w:val="00240BF0"/>
    <w:rPr>
      <w:color w:val="FFFFFF" w:themeColor="background1"/>
      <w:sz w:val="48"/>
      <w:szCs w:val="48"/>
    </w:rPr>
  </w:style>
  <w:style w:type="paragraph" w:customStyle="1" w:styleId="MainHeadlineBoldBlack">
    <w:name w:val="Main Headline Bold Black"/>
    <w:basedOn w:val="MainHeadingBoldWhite"/>
    <w:uiPriority w:val="3"/>
    <w:qFormat/>
    <w:rsid w:val="00924382"/>
    <w:rPr>
      <w:color w:val="000000" w:themeColor="text1"/>
    </w:rPr>
  </w:style>
  <w:style w:type="paragraph" w:customStyle="1" w:styleId="Subheadblack">
    <w:name w:val="Subhead black"/>
    <w:basedOn w:val="Subheadwhite"/>
    <w:uiPriority w:val="4"/>
    <w:qFormat/>
    <w:rsid w:val="00557A0A"/>
    <w:rPr>
      <w:color w:val="000000" w:themeColor="text1"/>
    </w:rPr>
  </w:style>
  <w:style w:type="paragraph" w:customStyle="1" w:styleId="Thanks">
    <w:name w:val="Thanks"/>
    <w:basedOn w:val="Normal"/>
    <w:uiPriority w:val="14"/>
    <w:qFormat/>
    <w:rsid w:val="009B7E4C"/>
    <w:rPr>
      <w:b/>
      <w:bCs/>
      <w:color w:val="FFFFFF" w:themeColor="background2"/>
      <w:sz w:val="80"/>
      <w:szCs w:val="80"/>
    </w:rPr>
  </w:style>
  <w:style w:type="character" w:styleId="CommentReference">
    <w:name w:val="annotation reference"/>
    <w:basedOn w:val="DefaultParagraphFont"/>
    <w:uiPriority w:val="99"/>
    <w:semiHidden/>
    <w:unhideWhenUsed/>
    <w:rsid w:val="00F83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F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F1B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F1B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4.xml"/><Relationship Id="rId21" Type="http://schemas.openxmlformats.org/officeDocument/2006/relationships/footer" Target="footer3.xml"/><Relationship Id="rId34" Type="http://schemas.openxmlformats.org/officeDocument/2006/relationships/header" Target="header6.xml"/><Relationship Id="rId42" Type="http://schemas.openxmlformats.org/officeDocument/2006/relationships/image" Target="media/image10.png"/><Relationship Id="rId47" Type="http://schemas.openxmlformats.org/officeDocument/2006/relationships/footer" Target="footer12.xml"/><Relationship Id="rId50" Type="http://schemas.openxmlformats.org/officeDocument/2006/relationships/header" Target="header13.xml"/><Relationship Id="rId55" Type="http://schemas.openxmlformats.org/officeDocument/2006/relationships/footer" Target="footer16.xml"/><Relationship Id="rId6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image" Target="media/image6.png"/><Relationship Id="rId11" Type="http://schemas.openxmlformats.org/officeDocument/2006/relationships/endnotes" Target="endnotes.xml"/><Relationship Id="rId24" Type="http://schemas.openxmlformats.org/officeDocument/2006/relationships/image" Target="media/image3.svg"/><Relationship Id="rId32" Type="http://schemas.openxmlformats.org/officeDocument/2006/relationships/image" Target="media/image7.png"/><Relationship Id="rId37" Type="http://schemas.openxmlformats.org/officeDocument/2006/relationships/footer" Target="footer8.xml"/><Relationship Id="rId40" Type="http://schemas.openxmlformats.org/officeDocument/2006/relationships/header" Target="header9.xml"/><Relationship Id="rId45" Type="http://schemas.openxmlformats.org/officeDocument/2006/relationships/footer" Target="footer11.xml"/><Relationship Id="rId53" Type="http://schemas.openxmlformats.org/officeDocument/2006/relationships/footer" Target="footer15.xml"/><Relationship Id="rId58" Type="http://schemas.openxmlformats.org/officeDocument/2006/relationships/header" Target="header17.xml"/><Relationship Id="rId5" Type="http://schemas.openxmlformats.org/officeDocument/2006/relationships/customXml" Target="../customXml/item5.xml"/><Relationship Id="rId61" Type="http://schemas.openxmlformats.org/officeDocument/2006/relationships/footer" Target="footer19.xml"/><Relationship Id="rId19" Type="http://schemas.openxmlformats.org/officeDocument/2006/relationships/footer" Target="footer2.xml"/><Relationship Id="rId14" Type="http://schemas.microsoft.com/office/2016/09/relationships/commentsIds" Target="commentsIds.xml"/><Relationship Id="rId22" Type="http://schemas.openxmlformats.org/officeDocument/2006/relationships/footer" Target="footer4.xml"/><Relationship Id="rId27" Type="http://schemas.openxmlformats.org/officeDocument/2006/relationships/footer" Target="footer5.xml"/><Relationship Id="rId30" Type="http://schemas.openxmlformats.org/officeDocument/2006/relationships/header" Target="header5.xml"/><Relationship Id="rId35" Type="http://schemas.openxmlformats.org/officeDocument/2006/relationships/footer" Target="footer7.xml"/><Relationship Id="rId43" Type="http://schemas.openxmlformats.org/officeDocument/2006/relationships/image" Target="media/image11.svg"/><Relationship Id="rId48" Type="http://schemas.openxmlformats.org/officeDocument/2006/relationships/header" Target="header12.xml"/><Relationship Id="rId56" Type="http://schemas.openxmlformats.org/officeDocument/2006/relationships/header" Target="header16.xml"/><Relationship Id="rId64" Type="http://schemas.microsoft.com/office/2011/relationships/people" Target="people.xml"/><Relationship Id="rId8" Type="http://schemas.openxmlformats.org/officeDocument/2006/relationships/settings" Target="settings.xml"/><Relationship Id="rId51" Type="http://schemas.openxmlformats.org/officeDocument/2006/relationships/footer" Target="footer14.xml"/><Relationship Id="rId3" Type="http://schemas.openxmlformats.org/officeDocument/2006/relationships/customXml" Target="../customXml/item3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5" Type="http://schemas.openxmlformats.org/officeDocument/2006/relationships/image" Target="media/image4.png"/><Relationship Id="rId33" Type="http://schemas.openxmlformats.org/officeDocument/2006/relationships/image" Target="media/image8.png"/><Relationship Id="rId38" Type="http://schemas.openxmlformats.org/officeDocument/2006/relationships/header" Target="header8.xml"/><Relationship Id="rId46" Type="http://schemas.openxmlformats.org/officeDocument/2006/relationships/header" Target="header11.xml"/><Relationship Id="rId59" Type="http://schemas.openxmlformats.org/officeDocument/2006/relationships/footer" Target="footer18.xml"/><Relationship Id="rId20" Type="http://schemas.openxmlformats.org/officeDocument/2006/relationships/header" Target="header3.xml"/><Relationship Id="rId41" Type="http://schemas.openxmlformats.org/officeDocument/2006/relationships/footer" Target="footer10.xml"/><Relationship Id="rId54" Type="http://schemas.openxmlformats.org/officeDocument/2006/relationships/header" Target="header15.xml"/><Relationship Id="rId62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image" Target="media/image2.png"/><Relationship Id="rId28" Type="http://schemas.openxmlformats.org/officeDocument/2006/relationships/image" Target="media/image5.png"/><Relationship Id="rId36" Type="http://schemas.openxmlformats.org/officeDocument/2006/relationships/header" Target="header7.xml"/><Relationship Id="rId49" Type="http://schemas.openxmlformats.org/officeDocument/2006/relationships/footer" Target="footer13.xml"/><Relationship Id="rId57" Type="http://schemas.openxmlformats.org/officeDocument/2006/relationships/footer" Target="footer17.xml"/><Relationship Id="rId10" Type="http://schemas.openxmlformats.org/officeDocument/2006/relationships/footnotes" Target="footnotes.xml"/><Relationship Id="rId31" Type="http://schemas.openxmlformats.org/officeDocument/2006/relationships/footer" Target="footer6.xml"/><Relationship Id="rId44" Type="http://schemas.openxmlformats.org/officeDocument/2006/relationships/header" Target="header10.xml"/><Relationship Id="rId52" Type="http://schemas.openxmlformats.org/officeDocument/2006/relationships/header" Target="header14.xml"/><Relationship Id="rId60" Type="http://schemas.openxmlformats.org/officeDocument/2006/relationships/header" Target="header18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9" Type="http://schemas.openxmlformats.org/officeDocument/2006/relationships/footer" Target="footer9.xm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30am\Downloads\UHI%20Moray_Arial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UHI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655D2"/>
      </a:accent1>
      <a:accent2>
        <a:srgbClr val="25B89D"/>
      </a:accent2>
      <a:accent3>
        <a:srgbClr val="E2143A"/>
      </a:accent3>
      <a:accent4>
        <a:srgbClr val="0072ED"/>
      </a:accent4>
      <a:accent5>
        <a:srgbClr val="F87A46"/>
      </a:accent5>
      <a:accent6>
        <a:srgbClr val="FFBB50"/>
      </a:accent6>
      <a:hlink>
        <a:srgbClr val="000000"/>
      </a:hlink>
      <a:folHlink>
        <a:srgbClr val="000000"/>
      </a:folHlink>
    </a:clrScheme>
    <a:fontScheme name="UHI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969696"/>
        </a:solidFill>
        <a:ln w="3175"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FCBDBA0CB404685256108908F11D0" ma:contentTypeVersion="18" ma:contentTypeDescription="Create a new document." ma:contentTypeScope="" ma:versionID="efb308a24d7540cdf11806c50f917058">
  <xsd:schema xmlns:xsd="http://www.w3.org/2001/XMLSchema" xmlns:xs="http://www.w3.org/2001/XMLSchema" xmlns:p="http://schemas.microsoft.com/office/2006/metadata/properties" xmlns:ns2="396f95c5-b0a1-490f-ae36-fe13e808bcb5" xmlns:ns3="547314a4-7b3b-426d-bda4-7050bc23f735" xmlns:ns4="0e688173-6920-4db4-a106-52e1f932be5c" targetNamespace="http://schemas.microsoft.com/office/2006/metadata/properties" ma:root="true" ma:fieldsID="f5116de60b3bdfe0399e68e19c0c287e" ns2:_="" ns3:_="" ns4:_="">
    <xsd:import namespace="396f95c5-b0a1-490f-ae36-fe13e808bcb5"/>
    <xsd:import namespace="547314a4-7b3b-426d-bda4-7050bc23f735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Category" minOccurs="0"/>
                <xsd:element ref="ns3:Author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f95c5-b0a1-490f-ae36-fe13e808bc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314a4-7b3b-426d-bda4-7050bc23f735" elementFormDefault="qualified">
    <xsd:import namespace="http://schemas.microsoft.com/office/2006/documentManagement/types"/>
    <xsd:import namespace="http://schemas.microsoft.com/office/infopath/2007/PartnerControls"/>
    <xsd:element name="DocumentCategory" ma:index="11" nillable="true" ma:displayName="Document Category" ma:internalName="DocumentCategory">
      <xsd:simpleType>
        <xsd:restriction base="dms:Text">
          <xsd:maxLength value="255"/>
        </xsd:restriction>
      </xsd:simpleType>
    </xsd:element>
    <xsd:element name="Author0" ma:index="12" nillable="true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fe2408f6-4941-4308-8b63-232115b9c194}" ma:internalName="TaxCatchAll" ma:showField="CatchAllData" ma:web="396f95c5-b0a1-490f-ae36-fe13e808b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547314a4-7b3b-426d-bda4-7050bc23f735">
      <UserInfo>
        <DisplayName/>
        <AccountId xsi:nil="true"/>
        <AccountType/>
      </UserInfo>
    </Author0>
    <DocumentCategory xmlns="547314a4-7b3b-426d-bda4-7050bc23f735">Templates</DocumentCategory>
    <_dlc_DocId xmlns="396f95c5-b0a1-490f-ae36-fe13e808bcb5">MORAYCOLLEGE-255240655-261</_dlc_DocId>
    <_dlc_DocIdUrl xmlns="396f95c5-b0a1-490f-ae36-fe13e808bcb5">
      <Url>https://myuhi.sharepoint.com/sites/mc/departments/mbd/_layouts/15/DocIdRedir.aspx?ID=MORAYCOLLEGE-255240655-261</Url>
      <Description>MORAYCOLLEGE-255240655-261</Description>
    </_dlc_DocIdUrl>
    <lcf76f155ced4ddcb4097134ff3c332f xmlns="547314a4-7b3b-426d-bda4-7050bc23f735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AFC56-CBA9-4412-B339-B6C4D8450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f95c5-b0a1-490f-ae36-fe13e808bcb5"/>
    <ds:schemaRef ds:uri="547314a4-7b3b-426d-bda4-7050bc23f735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02B5A-7456-414B-AD5B-439F612CAC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CA946A-70F0-4E6B-821F-9C3A716666B9}">
  <ds:schemaRefs>
    <ds:schemaRef ds:uri="http://schemas.microsoft.com/office/2006/metadata/properties"/>
    <ds:schemaRef ds:uri="http://schemas.microsoft.com/office/infopath/2007/PartnerControls"/>
    <ds:schemaRef ds:uri="547314a4-7b3b-426d-bda4-7050bc23f735"/>
    <ds:schemaRef ds:uri="396f95c5-b0a1-490f-ae36-fe13e808bcb5"/>
    <ds:schemaRef ds:uri="0e688173-6920-4db4-a106-52e1f932be5c"/>
  </ds:schemaRefs>
</ds:datastoreItem>
</file>

<file path=customXml/itemProps4.xml><?xml version="1.0" encoding="utf-8"?>
<ds:datastoreItem xmlns:ds="http://schemas.openxmlformats.org/officeDocument/2006/customXml" ds:itemID="{A46692C6-F961-47C8-90B8-76D1BD6EC2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33949F-7F4E-4D7C-9BFD-C944DDACF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UHI Moray_Arial Template (1)</Template>
  <TotalTime>0</TotalTime>
  <Pages>3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Alanna Magee-Shamaan</dc:creator>
  <cp:lastModifiedBy>Alanna Magee-Shamaan</cp:lastModifiedBy>
  <cp:revision>1</cp:revision>
  <cp:lastPrinted>2022-03-24T16:43:00Z</cp:lastPrinted>
  <dcterms:created xsi:type="dcterms:W3CDTF">2023-02-14T11:18:00Z</dcterms:created>
  <dcterms:modified xsi:type="dcterms:W3CDTF">2023-02-14T11:18:00Z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0x01010026AFCBDBA0CB404685256108908F11D0</vt:lpwstr>
  </property>
  <property fmtid="{D5CDD505-2E9C-101B-9397-08002B2CF9AE}" pid="3" name="_dlc_DocIdItemGuid">
    <vt:lpwstr>885603e4-4459-4438-a79f-25af0ab247d9</vt:lpwstr>
  </property>
</Properties>
</file>